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4893"/>
        <w:gridCol w:w="671"/>
        <w:gridCol w:w="4990"/>
        <w:gridCol w:w="484"/>
        <w:gridCol w:w="5080"/>
      </w:tblGrid>
      <w:tr w:rsidR="00AA47DE" w:rsidRPr="00902A26" w14:paraId="5328A365" w14:textId="77777777" w:rsidTr="003C738F">
        <w:trPr>
          <w:trHeight w:val="1361"/>
        </w:trPr>
        <w:tc>
          <w:tcPr>
            <w:tcW w:w="1518" w:type="pct"/>
            <w:vMerge w:val="restart"/>
          </w:tcPr>
          <w:p w14:paraId="3E024266" w14:textId="3DEBB7C7" w:rsidR="00AA47DE" w:rsidRPr="00902A26" w:rsidRDefault="004A48E4" w:rsidP="008848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75061911" wp14:editId="6107AE06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3308985</wp:posOffset>
                      </wp:positionV>
                      <wp:extent cx="1934845" cy="2085975"/>
                      <wp:effectExtent l="19050" t="19050" r="27305" b="28575"/>
                      <wp:wrapNone/>
                      <wp:docPr id="42" name="Laisva forma: figūra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4845" cy="2085975"/>
                              </a:xfrm>
                              <a:custGeom>
                                <a:avLst/>
                                <a:gdLst>
                                  <a:gd name="connsiteX0" fmla="*/ 1765189 w 1773141"/>
                                  <a:gd name="connsiteY0" fmla="*/ 0 h 2003728"/>
                                  <a:gd name="connsiteX1" fmla="*/ 1773141 w 1773141"/>
                                  <a:gd name="connsiteY1" fmla="*/ 2003728 h 2003728"/>
                                  <a:gd name="connsiteX2" fmla="*/ 0 w 1773141"/>
                                  <a:gd name="connsiteY2" fmla="*/ 985962 h 2003728"/>
                                  <a:gd name="connsiteX3" fmla="*/ 1765189 w 1773141"/>
                                  <a:gd name="connsiteY3" fmla="*/ 0 h 20037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73141" h="2003728">
                                    <a:moveTo>
                                      <a:pt x="1765189" y="0"/>
                                    </a:moveTo>
                                    <a:cubicBezTo>
                                      <a:pt x="1767840" y="667909"/>
                                      <a:pt x="1770490" y="1335819"/>
                                      <a:pt x="1773141" y="2003728"/>
                                    </a:cubicBezTo>
                                    <a:lnTo>
                                      <a:pt x="0" y="985962"/>
                                    </a:lnTo>
                                    <a:lnTo>
                                      <a:pt x="1765189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AE788" id="Laisva forma: figūra 42" o:spid="_x0000_s1026" style="position:absolute;margin-left:107.7pt;margin-top:260.55pt;width:152.35pt;height:164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3141,200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" path="m1765189,v2651,667909,5301,1335819,7952,2003728l,985962,1765189,xe" fillcolor="white [3205]" strokecolor="white [3212]" strokeweight="1pt">
                      <v:stroke joinstyle="miter"/>
                      <v:path arrowok="t" o:connecttype="custom" o:connectlocs="1926168,0;1934845,2085975;0,1026433;1926168,0" o:connectangles="0,0,0,0"/>
                    </v:shape>
                  </w:pict>
                </mc:Fallback>
              </mc:AlternateContent>
            </w:r>
          </w:p>
        </w:tc>
        <w:tc>
          <w:tcPr>
            <w:tcW w:w="208" w:type="pct"/>
            <w:vMerge w:val="restart"/>
          </w:tcPr>
          <w:p w14:paraId="77BA0A62" w14:textId="50A547FD" w:rsidR="00AA47DE" w:rsidRPr="0031079C" w:rsidRDefault="00AA47DE" w:rsidP="00BC3FC8">
            <w:pPr>
              <w:rPr>
                <w:i/>
                <w:iCs/>
              </w:rPr>
            </w:pPr>
          </w:p>
        </w:tc>
        <w:tc>
          <w:tcPr>
            <w:tcW w:w="1548" w:type="pct"/>
          </w:tcPr>
          <w:p w14:paraId="372D4ECF" w14:textId="77777777" w:rsidR="00AA47DE" w:rsidRPr="00902A26" w:rsidRDefault="00AA47DE" w:rsidP="00357E31">
            <w:pPr>
              <w:pStyle w:val="Antrat2"/>
            </w:pPr>
          </w:p>
        </w:tc>
        <w:tc>
          <w:tcPr>
            <w:tcW w:w="150" w:type="pct"/>
            <w:vMerge w:val="restart"/>
          </w:tcPr>
          <w:p w14:paraId="603522C1" w14:textId="7DDB33FB" w:rsidR="00AA47DE" w:rsidRPr="00902A26" w:rsidRDefault="004A48E4" w:rsidP="00BC3F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5006FD5B" wp14:editId="7EABCD6C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4684395</wp:posOffset>
                      </wp:positionV>
                      <wp:extent cx="3488055" cy="2305685"/>
                      <wp:effectExtent l="0" t="0" r="0" b="0"/>
                      <wp:wrapNone/>
                      <wp:docPr id="40" name="Laisva forma: figūra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88055" cy="2305685"/>
                              </a:xfrm>
                              <a:custGeom>
                                <a:avLst/>
                                <a:gdLst>
                                  <a:gd name="connsiteX0" fmla="*/ 1049572 w 3474720"/>
                                  <a:gd name="connsiteY0" fmla="*/ 0 h 2274073"/>
                                  <a:gd name="connsiteX1" fmla="*/ 3474720 w 3474720"/>
                                  <a:gd name="connsiteY1" fmla="*/ 1391479 h 2274073"/>
                                  <a:gd name="connsiteX2" fmla="*/ 2043485 w 3474720"/>
                                  <a:gd name="connsiteY2" fmla="*/ 2274073 h 2274073"/>
                                  <a:gd name="connsiteX3" fmla="*/ 0 w 3474720"/>
                                  <a:gd name="connsiteY3" fmla="*/ 2266122 h 2274073"/>
                                  <a:gd name="connsiteX4" fmla="*/ 0 w 3474720"/>
                                  <a:gd name="connsiteY4" fmla="*/ 652007 h 2274073"/>
                                  <a:gd name="connsiteX5" fmla="*/ 1049572 w 3474720"/>
                                  <a:gd name="connsiteY5" fmla="*/ 0 h 22740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474720" h="2274073">
                                    <a:moveTo>
                                      <a:pt x="1049572" y="0"/>
                                    </a:moveTo>
                                    <a:lnTo>
                                      <a:pt x="3474720" y="1391479"/>
                                    </a:lnTo>
                                    <a:lnTo>
                                      <a:pt x="2043485" y="2274073"/>
                                    </a:lnTo>
                                    <a:lnTo>
                                      <a:pt x="0" y="2266122"/>
                                    </a:lnTo>
                                    <a:lnTo>
                                      <a:pt x="0" y="652007"/>
                                    </a:lnTo>
                                    <a:lnTo>
                                      <a:pt x="10495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11955" id="Laisva forma: figūra 40" o:spid="_x0000_s1026" style="position:absolute;margin-left:16.15pt;margin-top:368.85pt;width:274.65pt;height:181.5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4720,2274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" path="m1049572,l3474720,1391479,2043485,2274073,,2266122,,652007,1049572,xe" fillcolor="#d6f3f2 [660]" stroked="f" strokeweight="1pt">
                      <v:stroke joinstyle="miter"/>
                      <v:path arrowok="t" o:connecttype="custom" o:connectlocs="1053600,0;3488055,1410822;2051327,2305685;0,2297623;0,661071;1053600,0" o:connectangles="0,0,0,0,0,0"/>
                    </v:shape>
                  </w:pict>
                </mc:Fallback>
              </mc:AlternateContent>
            </w:r>
          </w:p>
        </w:tc>
        <w:tc>
          <w:tcPr>
            <w:tcW w:w="1576" w:type="pct"/>
            <w:vMerge w:val="restart"/>
            <w:vAlign w:val="bottom"/>
          </w:tcPr>
          <w:p w14:paraId="718331DC" w14:textId="5D6617CC" w:rsidR="00AA47DE" w:rsidRPr="00902A26" w:rsidRDefault="001B0BC1" w:rsidP="003C738F">
            <w:pPr>
              <w:pStyle w:val="Pavadinimas"/>
            </w:pPr>
            <w:r>
              <w:rPr>
                <w:noProof/>
                <w:lang w:bidi="lt-L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BE9E6A" wp14:editId="267BBF9B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-6230620</wp:posOffset>
                      </wp:positionV>
                      <wp:extent cx="3486150" cy="5962650"/>
                      <wp:effectExtent l="0" t="19050" r="19050" b="38100"/>
                      <wp:wrapNone/>
                      <wp:docPr id="38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86150" cy="5962650"/>
                              </a:xfrm>
                              <a:custGeom>
                                <a:avLst/>
                                <a:gdLst>
                                  <a:gd name="T0" fmla="*/ 0 w 3486150"/>
                                  <a:gd name="T1" fmla="*/ 2133600 h 5962650"/>
                                  <a:gd name="T2" fmla="*/ 0 w 3486150"/>
                                  <a:gd name="T3" fmla="*/ 5962650 h 5962650"/>
                                  <a:gd name="T4" fmla="*/ 3486150 w 3486150"/>
                                  <a:gd name="T5" fmla="*/ 3800475 h 5962650"/>
                                  <a:gd name="T6" fmla="*/ 3476625 w 3486150"/>
                                  <a:gd name="T7" fmla="*/ 0 h 5962650"/>
                                  <a:gd name="T8" fmla="*/ 0 w 3486150"/>
                                  <a:gd name="T9" fmla="*/ 2133600 h 59626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86150" h="5962650">
                                    <a:moveTo>
                                      <a:pt x="0" y="2133600"/>
                                    </a:moveTo>
                                    <a:lnTo>
                                      <a:pt x="0" y="5962650"/>
                                    </a:lnTo>
                                    <a:lnTo>
                                      <a:pt x="3486150" y="3800475"/>
                                    </a:lnTo>
                                    <a:lnTo>
                                      <a:pt x="3476625" y="0"/>
                                    </a:lnTo>
                                    <a:lnTo>
                                      <a:pt x="0" y="2133600"/>
                                    </a:lnTo>
                                    <a:close/>
                                  </a:path>
                                </a:pathLst>
                              </a:custGeom>
                              <a:blipFill dpi="0" rotWithShape="0"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bright="20000" contrast="-2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1ABB1" id="Freeform: Shape 3" o:spid="_x0000_s1026" style="position:absolute;margin-left:-8.35pt;margin-top:-490.6pt;width:274.5pt;height:46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86150,5962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" path="m,2133600l,5962650,3486150,3800475,3476625,,,2133600xe" strokecolor="#38bdbb [3204]" strokeweight="1pt">
                      <v:fill r:id="rId13" o:title="" recolor="t" type="frame"/>
                      <v:stroke joinstyle="miter"/>
                      <v:path arrowok="t" o:connecttype="custom" o:connectlocs="0,2133600;0,5962650;3486150,3800475;3476625,0;0,2133600" o:connectangles="0,0,0,0,0"/>
                    </v:shape>
                  </w:pict>
                </mc:Fallback>
              </mc:AlternateContent>
            </w:r>
            <w:r w:rsidR="00B24E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0ED650E" wp14:editId="7597E2B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-899160</wp:posOffset>
                      </wp:positionV>
                      <wp:extent cx="3486150" cy="1507490"/>
                      <wp:effectExtent l="0" t="0" r="0" b="0"/>
                      <wp:wrapNone/>
                      <wp:docPr id="39" name="Teksto laukas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150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D840A" w14:textId="71BE687F" w:rsidR="0031079C" w:rsidRPr="001B0BC1" w:rsidRDefault="00D92501" w:rsidP="00D9250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</w:rPr>
                                    <w:t>SPORTO KLUBO PAS</w:t>
                                  </w:r>
                                  <w:r w:rsidR="00813523"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 xml:space="preserve">LAUGŲ </w:t>
                                  </w:r>
                                  <w:r w:rsidR="00BF1E43"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TEIKĖJAMS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D65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39" o:spid="_x0000_s1026" type="#_x0000_t202" style="position:absolute;margin-left:-5.45pt;margin-top:-70.8pt;width:274.5pt;height:1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" filled="f" stroked="f">
                      <v:textbox>
                        <w:txbxContent>
                          <w:p w14:paraId="7F3D840A" w14:textId="71BE687F" w:rsidR="0031079C" w:rsidRPr="001B0BC1" w:rsidRDefault="00D92501" w:rsidP="00D9250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>SPORTO KLUBO PAS</w:t>
                            </w:r>
                            <w:r w:rsidR="00813523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LAUGŲ </w:t>
                            </w:r>
                            <w:r w:rsidR="00BF1E43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TEIKĖJAMS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04F">
              <w:rPr>
                <w:noProof/>
                <w:lang w:eastAsia="lt-LT"/>
              </w:rPr>
              <w:drawing>
                <wp:anchor distT="0" distB="0" distL="114300" distR="114300" simplePos="0" relativeHeight="251673600" behindDoc="0" locked="0" layoutInCell="1" allowOverlap="1" wp14:anchorId="24259299" wp14:editId="6AD48F0B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-6323330</wp:posOffset>
                  </wp:positionV>
                  <wp:extent cx="2428875" cy="1527810"/>
                  <wp:effectExtent l="0" t="0" r="0" b="0"/>
                  <wp:wrapNone/>
                  <wp:docPr id="734120505" name="Picture 4" descr="Nuotolinėje konsultacijoje grožio specialistams – išsamiau apie pakitusias  darbo sąlygas atlaisvinus karantino reikalavimus (medžiaga ir video) | Nacionalinis  visuomenės sveikatos centras prie Sveikatos apsaugos ministerij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otolinėje konsultacijoje grožio specialistams – išsamiau apie pakitusias  darbo sąlygas atlaisvinus karantino reikalavimus (medžiaga ir video) | Nacionalinis  visuomenės sveikatos centras prie Sveikatos apsaugos ministerij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1CA667" w14:textId="77754D50" w:rsidR="00AA47DE" w:rsidRPr="00902A26" w:rsidRDefault="00AA47DE" w:rsidP="003C738F"/>
        </w:tc>
      </w:tr>
      <w:tr w:rsidR="00AA47DE" w:rsidRPr="00902A26" w14:paraId="561B06B6" w14:textId="77777777" w:rsidTr="00902A26">
        <w:trPr>
          <w:trHeight w:val="4670"/>
        </w:trPr>
        <w:tc>
          <w:tcPr>
            <w:tcW w:w="1518" w:type="pct"/>
            <w:vMerge/>
          </w:tcPr>
          <w:p w14:paraId="59113BB2" w14:textId="77777777" w:rsidR="00AA47DE" w:rsidRPr="00902A26" w:rsidRDefault="00AA47DE" w:rsidP="00884888">
            <w:pPr>
              <w:pStyle w:val="Antrat1"/>
            </w:pPr>
          </w:p>
        </w:tc>
        <w:tc>
          <w:tcPr>
            <w:tcW w:w="208" w:type="pct"/>
            <w:vMerge/>
          </w:tcPr>
          <w:p w14:paraId="052C0BFC" w14:textId="77777777" w:rsidR="00AA47DE" w:rsidRPr="00902A26" w:rsidRDefault="00AA47DE" w:rsidP="00BC3FC8"/>
        </w:tc>
        <w:tc>
          <w:tcPr>
            <w:tcW w:w="1548" w:type="pct"/>
            <w:vAlign w:val="center"/>
          </w:tcPr>
          <w:p w14:paraId="05D480BE" w14:textId="3C873FD3" w:rsidR="00AA47DE" w:rsidRPr="00902A26" w:rsidRDefault="00802BCA" w:rsidP="00AA47DE">
            <w:pPr>
              <w:pStyle w:val="Citata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2E3ECEFA" wp14:editId="77808437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2898775</wp:posOffset>
                      </wp:positionV>
                      <wp:extent cx="3681095" cy="693420"/>
                      <wp:effectExtent l="0" t="0" r="0" b="0"/>
                      <wp:wrapNone/>
                      <wp:docPr id="41" name="Teksto lauka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1095" cy="693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FA7AD" w14:textId="18586CEA" w:rsidR="008762E8" w:rsidRPr="001B0BC1" w:rsidRDefault="008762E8" w:rsidP="00FA3E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KONTAKTINĖ INFORMACIJA</w:t>
                                  </w:r>
                                </w:p>
                                <w:p w14:paraId="0B390C8B" w14:textId="4988892D" w:rsidR="00FA3E2E" w:rsidRPr="001B0BC1" w:rsidRDefault="00FA3E2E" w:rsidP="00FA3E2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Kilus klausimams dėl veiklos vykdymo galite kreiptis į: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ECEFA" id="Teksto laukas 41" o:spid="_x0000_s1027" type="#_x0000_t202" style="position:absolute;left:0;text-align:left;margin-left:-12pt;margin-top:228.25pt;width:289.85pt;height:54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" filled="f" stroked="f">
                      <v:textbox>
                        <w:txbxContent>
                          <w:p w14:paraId="3E8FA7AD" w14:textId="18586CEA" w:rsidR="008762E8" w:rsidRPr="001B0BC1" w:rsidRDefault="008762E8" w:rsidP="00FA3E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KONTAKTINĖ INFORMACIJA</w:t>
                            </w:r>
                          </w:p>
                          <w:p w14:paraId="0B390C8B" w14:textId="4988892D" w:rsidR="00FA3E2E" w:rsidRPr="001B0BC1" w:rsidRDefault="00FA3E2E" w:rsidP="00FA3E2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Kilus klausimams dėl veiklos vykdymo galite kreiptis į: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4E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E092BD" wp14:editId="0F52C65F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57785</wp:posOffset>
                      </wp:positionV>
                      <wp:extent cx="222250" cy="405130"/>
                      <wp:effectExtent l="19050" t="0" r="44450" b="13970"/>
                      <wp:wrapNone/>
                      <wp:docPr id="29" name="Rodyklė: V pavida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40513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tx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F7E56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Rodyklė: V pavidalo 29" o:spid="_x0000_s1026" type="#_x0000_t55" style="position:absolute;margin-left:-14.95pt;margin-top:4.55pt;width:17.5pt;height:3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" adj="10800" fillcolor="black [3215]" strokecolor="#081c1b [484]" strokeweight="1pt">
                      <v:path arrowok="t"/>
                    </v:shape>
                  </w:pict>
                </mc:Fallback>
              </mc:AlternateContent>
            </w:r>
            <w:r w:rsidR="004A48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44C607" wp14:editId="3924E24F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36830</wp:posOffset>
                      </wp:positionV>
                      <wp:extent cx="3653155" cy="6014720"/>
                      <wp:effectExtent l="0" t="0" r="0" b="0"/>
                      <wp:wrapNone/>
                      <wp:docPr id="36" name="Laisva forma: figūra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53155" cy="6014720"/>
                              </a:xfrm>
                              <a:custGeom>
                                <a:avLst/>
                                <a:gdLst>
                                  <a:gd name="connsiteX0" fmla="*/ 0 w 3571875"/>
                                  <a:gd name="connsiteY0" fmla="*/ 5943600 h 5943600"/>
                                  <a:gd name="connsiteX1" fmla="*/ 0 w 3571875"/>
                                  <a:gd name="connsiteY1" fmla="*/ 2019300 h 5943600"/>
                                  <a:gd name="connsiteX2" fmla="*/ 3571875 w 3571875"/>
                                  <a:gd name="connsiteY2" fmla="*/ 0 h 5943600"/>
                                  <a:gd name="connsiteX3" fmla="*/ 3571875 w 3571875"/>
                                  <a:gd name="connsiteY3" fmla="*/ 5943600 h 5943600"/>
                                  <a:gd name="connsiteX4" fmla="*/ 0 w 3571875"/>
                                  <a:gd name="connsiteY4" fmla="*/ 5943600 h 5943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571875" h="5943600">
                                    <a:moveTo>
                                      <a:pt x="0" y="5943600"/>
                                    </a:moveTo>
                                    <a:lnTo>
                                      <a:pt x="0" y="2019300"/>
                                    </a:lnTo>
                                    <a:lnTo>
                                      <a:pt x="3571875" y="0"/>
                                    </a:lnTo>
                                    <a:lnTo>
                                      <a:pt x="3571875" y="5943600"/>
                                    </a:lnTo>
                                    <a:lnTo>
                                      <a:pt x="0" y="5943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D4535" id="Laisva forma: figūra 36" o:spid="_x0000_s1026" style="position:absolute;margin-left:-21.55pt;margin-top:2.9pt;width:287.65pt;height:47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1875,594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" path="m,5943600l,2019300,3571875,r,5943600l,5943600xe" fillcolor="white [3212]" stroked="f" strokeweight="1pt">
                      <v:stroke joinstyle="miter"/>
                      <v:path arrowok="t" o:connecttype="custom" o:connectlocs="0,6014720;0,2043463;3653155,0;3653155,6014720;0,6014720" o:connectangles="0,0,0,0,0"/>
                    </v:shape>
                  </w:pict>
                </mc:Fallback>
              </mc:AlternateContent>
            </w:r>
          </w:p>
        </w:tc>
        <w:tc>
          <w:tcPr>
            <w:tcW w:w="150" w:type="pct"/>
            <w:vMerge/>
          </w:tcPr>
          <w:p w14:paraId="445BA35C" w14:textId="77777777" w:rsidR="00AA47DE" w:rsidRPr="00902A26" w:rsidRDefault="00AA47DE" w:rsidP="00BC3FC8"/>
        </w:tc>
        <w:tc>
          <w:tcPr>
            <w:tcW w:w="1576" w:type="pct"/>
            <w:vMerge/>
          </w:tcPr>
          <w:p w14:paraId="0A96CBF4" w14:textId="77777777" w:rsidR="00AA47DE" w:rsidRPr="00902A26" w:rsidRDefault="00AA47DE" w:rsidP="00BC3FC8"/>
        </w:tc>
      </w:tr>
      <w:tr w:rsidR="00AD217A" w:rsidRPr="00902A26" w14:paraId="300E1D2D" w14:textId="77777777" w:rsidTr="00902A26">
        <w:trPr>
          <w:trHeight w:val="3956"/>
        </w:trPr>
        <w:tc>
          <w:tcPr>
            <w:tcW w:w="1518" w:type="pct"/>
            <w:vAlign w:val="bottom"/>
          </w:tcPr>
          <w:p w14:paraId="65DD615C" w14:textId="7B4AC337" w:rsidR="004B79BF" w:rsidRPr="00902A26" w:rsidRDefault="004B79BF" w:rsidP="00AA47DE">
            <w:pPr>
              <w:pStyle w:val="Antrat1"/>
            </w:pPr>
          </w:p>
        </w:tc>
        <w:tc>
          <w:tcPr>
            <w:tcW w:w="208" w:type="pct"/>
            <w:vMerge/>
          </w:tcPr>
          <w:p w14:paraId="78ED002D" w14:textId="77777777" w:rsidR="004B79BF" w:rsidRPr="00902A26" w:rsidRDefault="004B79BF" w:rsidP="00BC3FC8"/>
        </w:tc>
        <w:tc>
          <w:tcPr>
            <w:tcW w:w="1548" w:type="pct"/>
          </w:tcPr>
          <w:p w14:paraId="372CC4EB" w14:textId="146E1CFF" w:rsidR="00357E31" w:rsidRPr="00902A26" w:rsidRDefault="00357E31" w:rsidP="00357E31">
            <w:pPr>
              <w:pStyle w:val="trauka"/>
              <w:rPr>
                <w:lang w:bidi="lt-LT"/>
              </w:rPr>
            </w:pPr>
          </w:p>
          <w:p w14:paraId="4B8B4DE7" w14:textId="1A616CF6" w:rsidR="004B79BF" w:rsidRPr="00902A26" w:rsidRDefault="00FA3E2E" w:rsidP="00222259">
            <w:pPr>
              <w:pStyle w:val="trauka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6CBDA589" wp14:editId="570AC55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142875</wp:posOffset>
                      </wp:positionV>
                      <wp:extent cx="3349625" cy="1264920"/>
                      <wp:effectExtent l="0" t="0" r="0" b="0"/>
                      <wp:wrapNone/>
                      <wp:docPr id="44" name="Teksto laukas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9625" cy="1264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8AC0C" w14:textId="5C4B3E25" w:rsidR="00032063" w:rsidRPr="001B0BC1" w:rsidRDefault="008762E8" w:rsidP="00032063">
                                  <w:pPr>
                                    <w:pStyle w:val="Sraopastraipa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284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Telšių departament</w:t>
                                  </w:r>
                                  <w:r w:rsidR="00FA3E2E"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ą</w:t>
                                  </w:r>
                                </w:p>
                                <w:p w14:paraId="46EED92D" w14:textId="3EDCBFC5" w:rsidR="00032063" w:rsidRPr="001B0BC1" w:rsidRDefault="00032063" w:rsidP="00FA3E2E">
                                  <w:pPr>
                                    <w:spacing w:after="0"/>
                                    <w:ind w:left="-76"/>
                                    <w:jc w:val="both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J. Biliūno g. 3,</w:t>
                                  </w:r>
                                  <w:r w:rsidR="00FA3E2E"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Telšiai, Tel. Nr. </w:t>
                                  </w:r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(+370 444) 47276</w:t>
                                  </w:r>
                                  <w:r w:rsidR="00FA3E2E"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A3E2E"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El. p. </w:t>
                                  </w:r>
                                  <w:hyperlink r:id="rId15" w:history="1">
                                    <w:r w:rsidR="00FA3E2E" w:rsidRPr="001B0BC1">
                                      <w:rPr>
                                        <w:rStyle w:val="Hipersaitas"/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telsiai@nvsc.lt</w:t>
                                    </w:r>
                                  </w:hyperlink>
                                </w:p>
                                <w:p w14:paraId="1C81F070" w14:textId="746D6038" w:rsidR="00FA3E2E" w:rsidRPr="001B0BC1" w:rsidRDefault="00FA3E2E" w:rsidP="00A01F42">
                                  <w:pPr>
                                    <w:spacing w:after="0"/>
                                    <w:ind w:left="-76"/>
                                    <w:jc w:val="both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Arba bendruoju NVSC Tel. Nr. +370 5  264 9676, El. p. </w:t>
                                  </w:r>
                                  <w:hyperlink r:id="rId16" w:history="1">
                                    <w:r w:rsidRPr="001B0BC1">
                                      <w:rPr>
                                        <w:rStyle w:val="Hipersaitas"/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info</w:t>
                                    </w:r>
                                    <w:r w:rsidRPr="001B0BC1">
                                      <w:rPr>
                                        <w:rStyle w:val="Hipersaitas"/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  <w:lang w:val="en-US"/>
                                      </w:rPr>
                                      <w:t>@nvsc.lt</w:t>
                                    </w:r>
                                  </w:hyperlink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DA589" id="Teksto laukas 44" o:spid="_x0000_s1028" type="#_x0000_t202" style="position:absolute;left:0;text-align:left;margin-left:-4pt;margin-top:11.25pt;width:263.75pt;height:99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" filled="f" stroked="f">
                      <v:textbox>
                        <w:txbxContent>
                          <w:p w14:paraId="4CF8AC0C" w14:textId="5C4B3E25" w:rsidR="00032063" w:rsidRPr="001B0BC1" w:rsidRDefault="008762E8" w:rsidP="00032063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Telšių departament</w:t>
                            </w:r>
                            <w:r w:rsidR="00FA3E2E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ą</w:t>
                            </w:r>
                          </w:p>
                          <w:p w14:paraId="46EED92D" w14:textId="3EDCBFC5" w:rsidR="00032063" w:rsidRPr="001B0BC1" w:rsidRDefault="00032063" w:rsidP="00FA3E2E">
                            <w:pPr>
                              <w:spacing w:after="0"/>
                              <w:ind w:left="-76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J. Biliūno g. 3,</w:t>
                            </w:r>
                            <w:r w:rsidR="00FA3E2E"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Telšiai, Tel. Nr. 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(+370 444) 47276</w:t>
                            </w:r>
                            <w:r w:rsidR="00FA3E2E"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3E2E"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El. p. </w:t>
                            </w:r>
                            <w:hyperlink r:id="rId17" w:history="1">
                              <w:r w:rsidR="00FA3E2E" w:rsidRPr="001B0BC1">
                                <w:rPr>
                                  <w:rStyle w:val="Hipersaitas"/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telsiai@nvsc.lt</w:t>
                              </w:r>
                            </w:hyperlink>
                          </w:p>
                          <w:p w14:paraId="1C81F070" w14:textId="746D6038" w:rsidR="00FA3E2E" w:rsidRPr="001B0BC1" w:rsidRDefault="00FA3E2E" w:rsidP="00A01F42">
                            <w:pPr>
                              <w:spacing w:after="0"/>
                              <w:ind w:left="-76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Arba bendruoju NVSC Tel. Nr. +370 5  264 9676, El. p. </w:t>
                            </w:r>
                            <w:hyperlink r:id="rId18" w:history="1">
                              <w:r w:rsidRPr="001B0BC1">
                                <w:rPr>
                                  <w:rStyle w:val="Hipersaitas"/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info</w:t>
                              </w:r>
                              <w:r w:rsidRPr="001B0BC1">
                                <w:rPr>
                                  <w:rStyle w:val="Hipersaitas"/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@nvsc.lt</w:t>
                              </w:r>
                            </w:hyperlink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" w:type="pct"/>
            <w:vMerge/>
          </w:tcPr>
          <w:p w14:paraId="3A386B4A" w14:textId="77777777" w:rsidR="004B79BF" w:rsidRPr="00902A26" w:rsidRDefault="004B79BF" w:rsidP="00BC3FC8"/>
        </w:tc>
        <w:tc>
          <w:tcPr>
            <w:tcW w:w="1576" w:type="pct"/>
            <w:vMerge/>
          </w:tcPr>
          <w:p w14:paraId="2178BD97" w14:textId="77777777" w:rsidR="004B79BF" w:rsidRPr="00902A26" w:rsidRDefault="004B79BF" w:rsidP="00BC3FC8"/>
        </w:tc>
      </w:tr>
    </w:tbl>
    <w:p w14:paraId="28822097" w14:textId="16F627BC" w:rsidR="008C2FB8" w:rsidRPr="00902A26" w:rsidRDefault="00EB5F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A4AD1DE" wp14:editId="53428ABA">
                <wp:simplePos x="0" y="0"/>
                <wp:positionH relativeFrom="column">
                  <wp:posOffset>45720</wp:posOffset>
                </wp:positionH>
                <wp:positionV relativeFrom="paragraph">
                  <wp:posOffset>-6944995</wp:posOffset>
                </wp:positionV>
                <wp:extent cx="3032760" cy="7231380"/>
                <wp:effectExtent l="0" t="0" r="0" b="0"/>
                <wp:wrapNone/>
                <wp:docPr id="43" name="Teksto lauka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7231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79F40" w14:textId="77777777" w:rsidR="007C3F6E" w:rsidRPr="001B0BC1" w:rsidRDefault="007C3F6E" w:rsidP="007C3F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4551CA3" w14:textId="77777777" w:rsidR="007C3F6E" w:rsidRPr="004B31CD" w:rsidRDefault="007C3F6E" w:rsidP="007C3F6E">
                            <w:pPr>
                              <w:spacing w:after="0" w:line="259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31C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PATALPŲ PRIEŽIŪROS REIKALAVIMAI</w:t>
                            </w:r>
                          </w:p>
                          <w:p w14:paraId="40387082" w14:textId="77777777" w:rsidR="007C3F6E" w:rsidRPr="001B0BC1" w:rsidRDefault="007C3F6E" w:rsidP="007C3F6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040F627" w14:textId="77777777" w:rsidR="007C3F6E" w:rsidRPr="00E57ABE" w:rsidRDefault="007C3F6E" w:rsidP="007C3F6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Sporto klubo patalpos, įrenginiai, inventorius turi būti švarūs, valomi paslaugų teikėjo nustatyta tvarka.</w:t>
                            </w:r>
                          </w:p>
                          <w:p w14:paraId="5C3E8D52" w14:textId="77777777" w:rsidR="007C3F6E" w:rsidRPr="00E57ABE" w:rsidRDefault="007C3F6E" w:rsidP="007C3F6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Persirengimo patalpoms, dušams, tualetams valyti naudojami teisės aktų nustatyta tvarka autorizuoti </w:t>
                            </w:r>
                            <w:proofErr w:type="spellStart"/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biocidiniai</w:t>
                            </w:r>
                            <w:proofErr w:type="spellEnd"/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produktai.</w:t>
                            </w:r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Duše, prausykloje, tualete esantys įrenginiai valomi ir dezinfekuojami kasdien. Paviršiai, kurie gali liestis su paslaugų vartotojo oda, dezinfekuojami </w:t>
                            </w:r>
                            <w:proofErr w:type="spellStart"/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biocidiniais</w:t>
                            </w:r>
                            <w:proofErr w:type="spellEnd"/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produktais, </w:t>
                            </w:r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naikinančiais tuberkuliozės bakterijas, mielinius ir sporas sudarančius grybelius</w:t>
                            </w:r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C730C7" w14:textId="2ACC5014" w:rsidR="00EB5FE7" w:rsidRPr="00E57ABE" w:rsidRDefault="00EB5FE7" w:rsidP="007C3F6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Sporto klubo patalpose, kuriose vyksta pratybos, turi būti įrangos, įrenginių, inventoriaus valymui skirtų priemonių, kuriomis galėtų naudotis sporto klubo paslaugų vartotojai.</w:t>
                            </w:r>
                          </w:p>
                          <w:p w14:paraId="4702F14B" w14:textId="6527940D" w:rsidR="0015270F" w:rsidRPr="00E57ABE" w:rsidRDefault="0015270F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Sporto klubo paslaugų teikėjas ne rečiau kaip vieną kartą per metus turi atlikti geriamojo ir karšto vandens mikrobiologinį tyrimą </w:t>
                            </w:r>
                            <w:proofErr w:type="spellStart"/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legionelėms</w:t>
                            </w:r>
                            <w:proofErr w:type="spellEnd"/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nustatyti.</w:t>
                            </w:r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Tyrimų protokolai saugomi sporto klubo paslaugų teikimo vietoje ne trumpiau kaip 2 metus.</w:t>
                            </w:r>
                          </w:p>
                          <w:p w14:paraId="56EF95B3" w14:textId="77777777" w:rsidR="0015270F" w:rsidRPr="00E57ABE" w:rsidRDefault="0015270F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Visi vandens tiekimo sistemos rekonstrukcijos, remonto, valymo, kenksmingumo pašalinimo, profilaktikos darbai turi būti registruojami Profilaktinių (techninių) priemonių (darbų) registracijos žurnale</w:t>
                            </w:r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E57AB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ABE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(Profilaktinių (techninių) priemonių (darbų) registracijos žurnalas saugomas sporto klubo paslaugų teikimo vietoje ne trumpiau kaip 2 metus.</w:t>
                            </w:r>
                          </w:p>
                          <w:p w14:paraId="404ECA7F" w14:textId="77777777" w:rsidR="0015270F" w:rsidRPr="00E57ABE" w:rsidRDefault="0015270F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0E36F26" w14:textId="77777777" w:rsidR="006B33E8" w:rsidRPr="001B0BC1" w:rsidRDefault="006B33E8" w:rsidP="006B33E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0365FC8" w14:textId="77777777" w:rsidR="00F330D2" w:rsidRPr="001B0BC1" w:rsidRDefault="00F330D2" w:rsidP="00802BCA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A5165FD" w14:textId="77777777" w:rsidR="006B33E8" w:rsidRPr="001B0BC1" w:rsidRDefault="006B33E8" w:rsidP="00802BCA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CBE0286" w14:textId="77777777" w:rsidR="00802BCA" w:rsidRPr="001B0BC1" w:rsidRDefault="00802BCA" w:rsidP="00802BCA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8863AE" w14:textId="188B71E1" w:rsidR="00802BCA" w:rsidRPr="001B0BC1" w:rsidRDefault="00802BCA" w:rsidP="00A01F42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6A2FE65E" w14:textId="77777777" w:rsidR="00A01F42" w:rsidRPr="001B0BC1" w:rsidRDefault="00A01F42" w:rsidP="00A01F42">
                            <w:pPr>
                              <w:spacing w:after="0" w:line="259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4E81815" w14:textId="77777777" w:rsidR="008762E8" w:rsidRPr="001B0BC1" w:rsidRDefault="008762E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D1DE" id="Teksto laukas 43" o:spid="_x0000_s1029" type="#_x0000_t202" style="position:absolute;margin-left:3.6pt;margin-top:-546.85pt;width:238.8pt;height:56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" filled="f" stroked="f">
                <v:textbox>
                  <w:txbxContent>
                    <w:p w14:paraId="3A679F40" w14:textId="77777777" w:rsidR="007C3F6E" w:rsidRPr="001B0BC1" w:rsidRDefault="007C3F6E" w:rsidP="007C3F6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34551CA3" w14:textId="77777777" w:rsidR="007C3F6E" w:rsidRPr="004B31CD" w:rsidRDefault="007C3F6E" w:rsidP="007C3F6E">
                      <w:pPr>
                        <w:spacing w:after="0" w:line="259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B31C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PATALPŲ PRIEŽIŪROS REIKALAVIMAI</w:t>
                      </w:r>
                    </w:p>
                    <w:p w14:paraId="40387082" w14:textId="77777777" w:rsidR="007C3F6E" w:rsidRPr="001B0BC1" w:rsidRDefault="007C3F6E" w:rsidP="007C3F6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040F627" w14:textId="77777777" w:rsidR="007C3F6E" w:rsidRPr="00E57ABE" w:rsidRDefault="007C3F6E" w:rsidP="007C3F6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Sporto klubo patalpos, įrenginiai, inventorius turi būti švarūs, valomi paslaugų teikėjo nustatyta tvarka.</w:t>
                      </w:r>
                    </w:p>
                    <w:p w14:paraId="5C3E8D52" w14:textId="77777777" w:rsidR="007C3F6E" w:rsidRPr="00E57ABE" w:rsidRDefault="007C3F6E" w:rsidP="007C3F6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Persirengimo patalpoms, dušams, tualetams valyti naudojami teisės aktų nustatyta tvarka autorizuoti </w:t>
                      </w:r>
                      <w:proofErr w:type="spellStart"/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biocidiniai</w:t>
                      </w:r>
                      <w:proofErr w:type="spellEnd"/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produktai.</w:t>
                      </w:r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Duše, prausykloje, tualete esantys įrenginiai valomi ir dezinfekuojami kasdien. Paviršiai, kurie gali liestis su paslaugų vartotojo oda, dezinfekuojami </w:t>
                      </w:r>
                      <w:proofErr w:type="spellStart"/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biocidiniais</w:t>
                      </w:r>
                      <w:proofErr w:type="spellEnd"/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produktais, </w:t>
                      </w:r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naikinančiais tuberkuliozės bakterijas, mielinius ir sporas sudarančius grybelius</w:t>
                      </w:r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2C730C7" w14:textId="2ACC5014" w:rsidR="00EB5FE7" w:rsidRPr="00E57ABE" w:rsidRDefault="00EB5FE7" w:rsidP="007C3F6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Sporto klubo patalpose, kuriose vyksta pratybos, turi būti įrangos, įrenginių, inventoriaus valymui skirtų priemonių, kuriomis galėtų naudotis sporto klubo paslaugų vartotojai.</w:t>
                      </w:r>
                    </w:p>
                    <w:p w14:paraId="4702F14B" w14:textId="6527940D" w:rsidR="0015270F" w:rsidRPr="00E57ABE" w:rsidRDefault="0015270F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Sporto klubo paslaugų teikėjas ne rečiau kaip vieną kartą per metus turi atlikti geriamojo ir karšto vandens mikrobiologinį tyrimą </w:t>
                      </w:r>
                      <w:proofErr w:type="spellStart"/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legionelėms</w:t>
                      </w:r>
                      <w:proofErr w:type="spellEnd"/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nustatyti.</w:t>
                      </w:r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Tyrimų protokolai saugomi sporto klubo paslaugų teikimo vietoje ne trumpiau kaip 2 metus.</w:t>
                      </w:r>
                    </w:p>
                    <w:p w14:paraId="56EF95B3" w14:textId="77777777" w:rsidR="0015270F" w:rsidRPr="00E57ABE" w:rsidRDefault="0015270F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Visi vandens tiekimo sistemos rekonstrukcijos, remonto, valymo, kenksmingumo pašalinimo, profilaktikos darbai turi būti registruojami Profilaktinių (techninių) priemonių (darbų) registracijos žurnale</w:t>
                      </w:r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E57AB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57ABE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(Profilaktinių (techninių) priemonių (darbų) registracijos žurnalas saugomas sporto klubo paslaugų teikimo vietoje ne trumpiau kaip 2 metus.</w:t>
                      </w:r>
                    </w:p>
                    <w:p w14:paraId="404ECA7F" w14:textId="77777777" w:rsidR="0015270F" w:rsidRPr="00E57ABE" w:rsidRDefault="0015270F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0E36F26" w14:textId="77777777" w:rsidR="006B33E8" w:rsidRPr="001B0BC1" w:rsidRDefault="006B33E8" w:rsidP="006B33E8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0365FC8" w14:textId="77777777" w:rsidR="00F330D2" w:rsidRPr="001B0BC1" w:rsidRDefault="00F330D2" w:rsidP="00802BCA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A5165FD" w14:textId="77777777" w:rsidR="006B33E8" w:rsidRPr="001B0BC1" w:rsidRDefault="006B33E8" w:rsidP="00802BCA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CBE0286" w14:textId="77777777" w:rsidR="00802BCA" w:rsidRPr="001B0BC1" w:rsidRDefault="00802BCA" w:rsidP="00802BCA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8863AE" w14:textId="188B71E1" w:rsidR="00802BCA" w:rsidRPr="001B0BC1" w:rsidRDefault="00802BCA" w:rsidP="00A01F42">
                      <w:pPr>
                        <w:spacing w:after="0" w:line="259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6A2FE65E" w14:textId="77777777" w:rsidR="00A01F42" w:rsidRPr="001B0BC1" w:rsidRDefault="00A01F42" w:rsidP="00A01F42">
                      <w:pPr>
                        <w:spacing w:after="0" w:line="259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4E81815" w14:textId="77777777" w:rsidR="008762E8" w:rsidRPr="001B0BC1" w:rsidRDefault="008762E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50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215DBD" wp14:editId="3AD0EAC5">
                <wp:simplePos x="0" y="0"/>
                <wp:positionH relativeFrom="column">
                  <wp:posOffset>3578860</wp:posOffset>
                </wp:positionH>
                <wp:positionV relativeFrom="paragraph">
                  <wp:posOffset>-6823075</wp:posOffset>
                </wp:positionV>
                <wp:extent cx="3513455" cy="5044440"/>
                <wp:effectExtent l="0" t="0" r="0" b="3810"/>
                <wp:wrapNone/>
                <wp:docPr id="37" name="Teksto lauk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504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0464" w14:textId="77777777" w:rsidR="00B24E3D" w:rsidRPr="001B0BC1" w:rsidRDefault="00B24E3D" w:rsidP="00B24E3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Nacionalinio visuomenės sveikatos centro prie Sveikatos apsaugos ministerijos misija – </w:t>
                            </w:r>
                          </w:p>
                          <w:p w14:paraId="29ED65BF" w14:textId="77777777" w:rsidR="00B24E3D" w:rsidRPr="001B0BC1" w:rsidRDefault="00B24E3D" w:rsidP="00B24E3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Apsaugoti visuomenės sveikatą bei apginti vartotojų teises vertinant ir valdant su paslaugomis, gaminiais, aplinkos veiksniais ir užkrečiamosiomis ligomis susijusią riziką.</w:t>
                            </w:r>
                          </w:p>
                          <w:p w14:paraId="1320A7EB" w14:textId="77777777" w:rsidR="00B24E3D" w:rsidRPr="001B0BC1" w:rsidRDefault="00B24E3D" w:rsidP="00B24E3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Nacionalinio visuomenės sveikatos centro prie Sveikatos apsaugos vykdomos ūkio subjektų priežiūros veiklos siekis – </w:t>
                            </w:r>
                          </w:p>
                          <w:p w14:paraId="66D69A7E" w14:textId="77777777" w:rsidR="00B24E3D" w:rsidRPr="001B0BC1" w:rsidRDefault="00B24E3D" w:rsidP="00B24E3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Vykdant pažangią partneryste grindžiamą ūkio subjektų priežiūrą apsaugoti visuomenės sveikatą.</w:t>
                            </w:r>
                          </w:p>
                          <w:p w14:paraId="46D5712C" w14:textId="23BD7BF4" w:rsidR="000E7261" w:rsidRPr="001B0BC1" w:rsidRDefault="000E7261" w:rsidP="00802BC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JŪSŲ PAREIGA TEIKTI SAUGIAS PASLAUGAS – MŪSŲ PAREIGA</w:t>
                            </w:r>
                            <w:r w:rsidR="00BA7CB2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TAI UŽTIKRINTI. BENDRADARBIAUKIME, KAD BŪTŲ APSAUGOTA VISUOMENĖS SVEIKATA</w:t>
                            </w:r>
                          </w:p>
                          <w:p w14:paraId="612BCB98" w14:textId="13F99433" w:rsidR="00756CF7" w:rsidRPr="001B0BC1" w:rsidRDefault="00756CF7" w:rsidP="00B24E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5DBD" id="Teksto laukas 37" o:spid="_x0000_s1030" type="#_x0000_t202" style="position:absolute;margin-left:281.8pt;margin-top:-537.25pt;width:276.65pt;height:397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" filled="f" stroked="f">
                <v:textbox>
                  <w:txbxContent>
                    <w:p w14:paraId="73980464" w14:textId="77777777" w:rsidR="00B24E3D" w:rsidRPr="001B0BC1" w:rsidRDefault="00B24E3D" w:rsidP="00B24E3D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Nacionalinio visuomenės sveikatos centro prie Sveikatos apsaugos ministerijos misija – </w:t>
                      </w:r>
                    </w:p>
                    <w:p w14:paraId="29ED65BF" w14:textId="77777777" w:rsidR="00B24E3D" w:rsidRPr="001B0BC1" w:rsidRDefault="00B24E3D" w:rsidP="00B24E3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Apsaugoti visuomenės sveikatą bei apginti vartotojų teises vertinant ir valdant su paslaugomis, gaminiais, aplinkos veiksniais ir užkrečiamosiomis ligomis susijusią riziką.</w:t>
                      </w:r>
                    </w:p>
                    <w:p w14:paraId="1320A7EB" w14:textId="77777777" w:rsidR="00B24E3D" w:rsidRPr="001B0BC1" w:rsidRDefault="00B24E3D" w:rsidP="00B24E3D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Nacionalinio visuomenės sveikatos centro prie Sveikatos apsaugos vykdomos ūkio subjektų priežiūros veiklos siekis – </w:t>
                      </w:r>
                    </w:p>
                    <w:p w14:paraId="66D69A7E" w14:textId="77777777" w:rsidR="00B24E3D" w:rsidRPr="001B0BC1" w:rsidRDefault="00B24E3D" w:rsidP="00B24E3D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Vykdant pažangią partneryste grindžiamą ūkio subjektų priežiūrą apsaugoti visuomenės sveikatą.</w:t>
                      </w:r>
                    </w:p>
                    <w:p w14:paraId="46D5712C" w14:textId="23BD7BF4" w:rsidR="000E7261" w:rsidRPr="001B0BC1" w:rsidRDefault="000E7261" w:rsidP="00802BC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JŪSŲ PAREIGA TEIKTI SAUGIAS PASLAUGAS – MŪSŲ PAREIGA</w:t>
                      </w:r>
                      <w:r w:rsidR="00BA7CB2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TAI UŽTIKRINTI. BENDRADARBIAUKIME, KAD BŪTŲ APSAUGOTA VISUOMENĖS SVEIKATA</w:t>
                      </w:r>
                    </w:p>
                    <w:p w14:paraId="612BCB98" w14:textId="13F99433" w:rsidR="00756CF7" w:rsidRPr="001B0BC1" w:rsidRDefault="00756CF7" w:rsidP="00B24E3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E2E">
        <w:rPr>
          <w:noProof/>
          <w:lang w:eastAsia="lt-LT"/>
        </w:rPr>
        <w:drawing>
          <wp:anchor distT="0" distB="0" distL="114300" distR="114300" simplePos="0" relativeHeight="251684864" behindDoc="0" locked="0" layoutInCell="1" allowOverlap="1" wp14:anchorId="75F1BD4F" wp14:editId="7BCB624D">
            <wp:simplePos x="0" y="0"/>
            <wp:positionH relativeFrom="margin">
              <wp:align>center</wp:align>
            </wp:positionH>
            <wp:positionV relativeFrom="paragraph">
              <wp:posOffset>-1034415</wp:posOffset>
            </wp:positionV>
            <wp:extent cx="2428875" cy="1527810"/>
            <wp:effectExtent l="0" t="0" r="0" b="0"/>
            <wp:wrapNone/>
            <wp:docPr id="1813470793" name="Picture 1813470793" descr="Nuotolinėje konsultacijoje grožio specialistams – išsamiau apie pakitusias  darbo sąlygas atlaisvinus karantino reikalavimus (medžiaga ir video) | Nacionalinis  visuomenės sveikatos centras prie Sveikatos apsaugos ministeri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otolinėje konsultacijoje grožio specialistams – išsamiau apie pakitusias  darbo sąlygas atlaisvinus karantino reikalavimus (medžiaga ir video) | Nacionalinis  visuomenės sveikatos centras prie Sveikatos apsaugos ministerij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E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90DD74" wp14:editId="7590E4CE">
                <wp:simplePos x="0" y="0"/>
                <wp:positionH relativeFrom="column">
                  <wp:posOffset>3419475</wp:posOffset>
                </wp:positionH>
                <wp:positionV relativeFrom="paragraph">
                  <wp:posOffset>-6809105</wp:posOffset>
                </wp:positionV>
                <wp:extent cx="222885" cy="405765"/>
                <wp:effectExtent l="19050" t="0" r="43815" b="13335"/>
                <wp:wrapNone/>
                <wp:docPr id="28" name="Rodyklė: V pavida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405765"/>
                        </a:xfrm>
                        <a:prstGeom prst="chevron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74FF" id="Rodyklė: V pavidalo 28" o:spid="_x0000_s1026" type="#_x0000_t55" style="position:absolute;margin-left:269.25pt;margin-top:-536.15pt;width:17.55pt;height:3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" adj="10800" fillcolor="black [3215]" strokecolor="#081c1b [484]" strokeweight="1pt">
                <v:path arrowok="t"/>
              </v:shape>
            </w:pict>
          </mc:Fallback>
        </mc:AlternateContent>
      </w:r>
      <w:r w:rsidR="004A48E4">
        <w:rPr>
          <w:noProof/>
          <w:lang w:bidi="lt-LT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999219A" wp14:editId="4FB2ED62">
                <wp:simplePos x="0" y="0"/>
                <wp:positionH relativeFrom="column">
                  <wp:posOffset>8255635</wp:posOffset>
                </wp:positionH>
                <wp:positionV relativeFrom="paragraph">
                  <wp:posOffset>-6960870</wp:posOffset>
                </wp:positionV>
                <wp:extent cx="2186305" cy="970280"/>
                <wp:effectExtent l="0" t="0" r="0" b="0"/>
                <wp:wrapNone/>
                <wp:docPr id="34" name="Laisva forma: figūr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305" cy="970280"/>
                        </a:xfrm>
                        <a:custGeom>
                          <a:avLst/>
                          <a:gdLst>
                            <a:gd name="connsiteX0" fmla="*/ 667909 w 2186608"/>
                            <a:gd name="connsiteY0" fmla="*/ 970060 h 970060"/>
                            <a:gd name="connsiteX1" fmla="*/ 0 w 2186608"/>
                            <a:gd name="connsiteY1" fmla="*/ 596348 h 970060"/>
                            <a:gd name="connsiteX2" fmla="*/ 1009815 w 2186608"/>
                            <a:gd name="connsiteY2" fmla="*/ 15903 h 970060"/>
                            <a:gd name="connsiteX3" fmla="*/ 2186608 w 2186608"/>
                            <a:gd name="connsiteY3" fmla="*/ 0 h 970060"/>
                            <a:gd name="connsiteX4" fmla="*/ 667909 w 2186608"/>
                            <a:gd name="connsiteY4" fmla="*/ 970060 h 9700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86608" h="970060">
                              <a:moveTo>
                                <a:pt x="667909" y="970060"/>
                              </a:moveTo>
                              <a:lnTo>
                                <a:pt x="0" y="596348"/>
                              </a:lnTo>
                              <a:lnTo>
                                <a:pt x="1009815" y="15903"/>
                              </a:lnTo>
                              <a:lnTo>
                                <a:pt x="2186608" y="0"/>
                              </a:lnTo>
                              <a:lnTo>
                                <a:pt x="667909" y="9700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AAB2D" id="Laisva forma: figūra 34" o:spid="_x0000_s1026" style="position:absolute;margin-left:650.05pt;margin-top:-548.1pt;width:172.15pt;height:76.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86608,97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" path="m667909,970060l,596348,1009815,15903,2186608,,667909,970060xe" fillcolor="#d6f3f2 [660]" stroked="f" strokeweight="1pt">
                <v:stroke joinstyle="miter"/>
                <v:path arrowok="t" o:connecttype="custom" o:connectlocs="667816,970280;0,596483;1009675,15907;2186305,0;667816,970280" o:connectangles="0,0,0,0,0"/>
              </v:shape>
            </w:pict>
          </mc:Fallback>
        </mc:AlternateContent>
      </w:r>
      <w:r w:rsidR="004A48E4">
        <w:rPr>
          <w:noProof/>
          <w:lang w:bidi="lt-LT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3AA566C" wp14:editId="1CAADB64">
                <wp:simplePos x="0" y="0"/>
                <wp:positionH relativeFrom="page">
                  <wp:align>left</wp:align>
                </wp:positionH>
                <wp:positionV relativeFrom="paragraph">
                  <wp:posOffset>-6944995</wp:posOffset>
                </wp:positionV>
                <wp:extent cx="7219950" cy="5534025"/>
                <wp:effectExtent l="0" t="0" r="0" b="0"/>
                <wp:wrapNone/>
                <wp:docPr id="33" name="Laisva forma: figū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0" cy="5534025"/>
                        </a:xfrm>
                        <a:custGeom>
                          <a:avLst/>
                          <a:gdLst>
                            <a:gd name="connsiteX0" fmla="*/ 7951 w 7219784"/>
                            <a:gd name="connsiteY0" fmla="*/ 7951 h 5510254"/>
                            <a:gd name="connsiteX1" fmla="*/ 0 w 7219784"/>
                            <a:gd name="connsiteY1" fmla="*/ 5510254 h 5510254"/>
                            <a:gd name="connsiteX2" fmla="*/ 7219784 w 7219784"/>
                            <a:gd name="connsiteY2" fmla="*/ 1510748 h 5510254"/>
                            <a:gd name="connsiteX3" fmla="*/ 7211833 w 7219784"/>
                            <a:gd name="connsiteY3" fmla="*/ 0 h 5510254"/>
                            <a:gd name="connsiteX4" fmla="*/ 7951 w 7219784"/>
                            <a:gd name="connsiteY4" fmla="*/ 7951 h 5510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19784" h="5510254">
                              <a:moveTo>
                                <a:pt x="7951" y="7951"/>
                              </a:moveTo>
                              <a:cubicBezTo>
                                <a:pt x="5301" y="1842052"/>
                                <a:pt x="2650" y="3676153"/>
                                <a:pt x="0" y="5510254"/>
                              </a:cubicBezTo>
                              <a:lnTo>
                                <a:pt x="7219784" y="1510748"/>
                              </a:lnTo>
                              <a:cubicBezTo>
                                <a:pt x="7217134" y="1007165"/>
                                <a:pt x="7214483" y="503583"/>
                                <a:pt x="7211833" y="0"/>
                              </a:cubicBezTo>
                              <a:lnTo>
                                <a:pt x="7951" y="79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91832" id="Laisva forma: figūra 33" o:spid="_x0000_s1026" style="position:absolute;margin-left:0;margin-top:-546.85pt;width:568.5pt;height:435.75pt;z-index:-251596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coordsize="7219784,5510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" path="m7951,7951c5301,1842052,2650,3676153,,5510254l7219784,1510748c7217134,1007165,7214483,503583,7211833,l7951,7951xe" fillcolor="#d6f3f2 [660]" stroked="f" strokeweight="1pt">
                <v:stroke joinstyle="miter"/>
                <v:path arrowok="t" o:connecttype="custom" o:connectlocs="7951,7985;0,5534025;7219950,1517265;7211999,0;7951,7985" o:connectangles="0,0,0,0,0"/>
                <w10:wrap anchorx="page"/>
              </v:shape>
            </w:pict>
          </mc:Fallback>
        </mc:AlternateContent>
      </w:r>
      <w:r w:rsidR="008C2FB8" w:rsidRPr="00902A26">
        <w:rPr>
          <w:lang w:bidi="lt-LT"/>
        </w:rPr>
        <w:br w:type="page"/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4893"/>
        <w:gridCol w:w="671"/>
        <w:gridCol w:w="4990"/>
        <w:gridCol w:w="484"/>
        <w:gridCol w:w="5080"/>
      </w:tblGrid>
      <w:tr w:rsidR="00AA47DE" w:rsidRPr="00902A26" w14:paraId="00C944B4" w14:textId="77777777" w:rsidTr="00AA47DE">
        <w:trPr>
          <w:trHeight w:val="945"/>
        </w:trPr>
        <w:tc>
          <w:tcPr>
            <w:tcW w:w="1518" w:type="pct"/>
            <w:vMerge w:val="restart"/>
          </w:tcPr>
          <w:p w14:paraId="23290125" w14:textId="3BAF0617" w:rsidR="00AA47DE" w:rsidRPr="00902A26" w:rsidRDefault="00D92501" w:rsidP="003B4E4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E31F5E6" wp14:editId="3A9B046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2254250</wp:posOffset>
                      </wp:positionV>
                      <wp:extent cx="2933700" cy="4457700"/>
                      <wp:effectExtent l="0" t="0" r="0" b="0"/>
                      <wp:wrapNone/>
                      <wp:docPr id="30" name="Teksto lauka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445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B0F67" w14:textId="77777777" w:rsidR="008E57A1" w:rsidRPr="001B0BC1" w:rsidRDefault="008E57A1" w:rsidP="00C927AC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DBC440C" w14:textId="231160CB" w:rsidR="00560D0C" w:rsidRPr="001B0BC1" w:rsidRDefault="00560D0C" w:rsidP="001527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NESAUGIOS PASLAUGOS – GRĖSMĖ SVEIKATAI</w:t>
                                  </w:r>
                                </w:p>
                                <w:p w14:paraId="302F7BFD" w14:textId="77777777" w:rsidR="0015270F" w:rsidRPr="001B0BC1" w:rsidRDefault="00D92501" w:rsidP="009616C1">
                                  <w:pPr>
                                    <w:ind w:firstLine="567"/>
                                    <w:jc w:val="both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bookmarkStart w:id="0" w:name="_Hlk208496580"/>
                                  <w:bookmarkStart w:id="1" w:name="_Hlk208496581"/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Sporto klubo paslaugas teikiantys asmenys, tiesiogiai susiję su sporto klubo paslaugų vartotojų aptarnavimu ir galintys daryti tiesioginę įtaką sporto klubo paslaugų vartotojų sveikatai, turi</w:t>
                                  </w:r>
                                  <w:r w:rsidR="00957AFF"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periodiškai (kasmet) tikrintis sveikatą ir būti</w:t>
                                  </w:r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išklausę privalomuosius higienos įgūdžių ir pirmosios pagalbos mokymo kursus ir turėti privalomojo mokymo pažymėjimus. Privalomojo mokymo pažymėjimai laikomi sporto klubo paslaugų teikimo vietoje.</w:t>
                                  </w:r>
                                  <w:bookmarkEnd w:id="0"/>
                                  <w:bookmarkEnd w:id="1"/>
                                  <w:r w:rsidR="0015270F"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953E982" w14:textId="573715EB" w:rsidR="009616C1" w:rsidRPr="001B0BC1" w:rsidRDefault="0015270F" w:rsidP="009616C1">
                                  <w:pPr>
                                    <w:ind w:firstLine="567"/>
                                    <w:jc w:val="both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B0BC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Sporto klubo paslaugų teikimo vietoje turi būti pirmosios pagalbos rinkinys, kurio sudėtis ir apimtis turi atitikti teisės akto reikalavimus</w:t>
                                  </w:r>
                                  <w:r w:rsidR="00A2093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9CCBD20" w14:textId="77777777" w:rsidR="0015270F" w:rsidRPr="001B0BC1" w:rsidRDefault="0015270F" w:rsidP="009616C1">
                                  <w:pPr>
                                    <w:ind w:firstLine="567"/>
                                    <w:jc w:val="both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1F5E6" id="Teksto laukas 30" o:spid="_x0000_s1031" type="#_x0000_t202" style="position:absolute;margin-left:3.6pt;margin-top:177.5pt;width:231pt;height:35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" filled="f" stroked="f">
                      <v:textbox>
                        <w:txbxContent>
                          <w:p w14:paraId="6CBB0F67" w14:textId="77777777" w:rsidR="008E57A1" w:rsidRPr="001B0BC1" w:rsidRDefault="008E57A1" w:rsidP="00C927A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DBC440C" w14:textId="231160CB" w:rsidR="00560D0C" w:rsidRPr="001B0BC1" w:rsidRDefault="00560D0C" w:rsidP="001527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NESAUGIOS PASLAUGOS – GRĖSMĖ SVEIKATAI</w:t>
                            </w:r>
                          </w:p>
                          <w:p w14:paraId="302F7BFD" w14:textId="77777777" w:rsidR="0015270F" w:rsidRPr="001B0BC1" w:rsidRDefault="00D92501" w:rsidP="009616C1">
                            <w:pPr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2" w:name="_Hlk208496580"/>
                            <w:bookmarkStart w:id="3" w:name="_Hlk208496581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Sporto klubo paslaugas teikiantys asmenys, tiesiogiai susiję su sporto klubo paslaugų vartotojų aptarnavimu ir galintys daryti tiesioginę įtaką sporto klubo paslaugų vartotojų sveikatai, turi</w:t>
                            </w:r>
                            <w:r w:rsidR="00957AFF"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periodiškai (kasmet) tikrintis sveikatą ir būti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išklausę privalomuosius higienos įgūdžių ir pirmosios pagalbos mokymo kursus ir turėti privalomojo mokymo pažymėjimus. Privalomojo mokymo pažymėjimai laikomi sporto klubo paslaugų teikimo vietoje.</w:t>
                            </w:r>
                            <w:bookmarkEnd w:id="2"/>
                            <w:bookmarkEnd w:id="3"/>
                            <w:r w:rsidR="0015270F"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53E982" w14:textId="573715EB" w:rsidR="009616C1" w:rsidRPr="001B0BC1" w:rsidRDefault="0015270F" w:rsidP="009616C1">
                            <w:pPr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Sporto klubo paslaugų teikimo vietoje turi būti pirmosios pagalbos rinkinys, kurio sudėtis ir apimtis turi atitikti teisės akto reikalavimus</w:t>
                            </w:r>
                            <w:r w:rsidR="00A2093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9CCBD20" w14:textId="77777777" w:rsidR="0015270F" w:rsidRPr="001B0BC1" w:rsidRDefault="0015270F" w:rsidP="009616C1">
                            <w:pPr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48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7477842B" wp14:editId="6E69C55B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3300730</wp:posOffset>
                      </wp:positionV>
                      <wp:extent cx="1955800" cy="2146935"/>
                      <wp:effectExtent l="0" t="0" r="0" b="0"/>
                      <wp:wrapNone/>
                      <wp:docPr id="32" name="Laisva forma: figūra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55800" cy="2146935"/>
                              </a:xfrm>
                              <a:custGeom>
                                <a:avLst/>
                                <a:gdLst>
                                  <a:gd name="connsiteX0" fmla="*/ 1741336 w 1741336"/>
                                  <a:gd name="connsiteY0" fmla="*/ 0 h 1987826"/>
                                  <a:gd name="connsiteX1" fmla="*/ 1733384 w 1741336"/>
                                  <a:gd name="connsiteY1" fmla="*/ 1987826 h 1987826"/>
                                  <a:gd name="connsiteX2" fmla="*/ 0 w 1741336"/>
                                  <a:gd name="connsiteY2" fmla="*/ 1001864 h 1987826"/>
                                  <a:gd name="connsiteX3" fmla="*/ 1741336 w 1741336"/>
                                  <a:gd name="connsiteY3" fmla="*/ 0 h 19878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41336" h="1987826">
                                    <a:moveTo>
                                      <a:pt x="1741336" y="0"/>
                                    </a:moveTo>
                                    <a:cubicBezTo>
                                      <a:pt x="1738685" y="662609"/>
                                      <a:pt x="1736035" y="1325217"/>
                                      <a:pt x="1733384" y="1987826"/>
                                    </a:cubicBezTo>
                                    <a:lnTo>
                                      <a:pt x="0" y="1001864"/>
                                    </a:lnTo>
                                    <a:lnTo>
                                      <a:pt x="1741336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1E182" id="Laisva forma: figūra 32" o:spid="_x0000_s1026" style="position:absolute;margin-left:103.7pt;margin-top:259.9pt;width:154pt;height:169.0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1336,198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" path="m1741336,v-2651,662609,-5301,1325217,-7952,1987826l,1001864,1741336,xe" fillcolor="white [3205]" stroked="f" strokeweight="1pt">
                      <v:stroke joinstyle="miter"/>
                      <v:path arrowok="t" o:connecttype="custom" o:connectlocs="1955800,0;1946869,2146935;0,1082055;1955800,0" o:connectangles="0,0,0,0"/>
                    </v:shape>
                  </w:pict>
                </mc:Fallback>
              </mc:AlternateContent>
            </w:r>
          </w:p>
        </w:tc>
        <w:tc>
          <w:tcPr>
            <w:tcW w:w="208" w:type="pct"/>
            <w:vMerge w:val="restart"/>
          </w:tcPr>
          <w:p w14:paraId="771DBC6F" w14:textId="31198924" w:rsidR="00AA47DE" w:rsidRPr="00902A26" w:rsidRDefault="00AA47DE" w:rsidP="00BC3FC8"/>
        </w:tc>
        <w:tc>
          <w:tcPr>
            <w:tcW w:w="1548" w:type="pct"/>
          </w:tcPr>
          <w:p w14:paraId="4AD2DFEA" w14:textId="77777777" w:rsidR="00AA47DE" w:rsidRPr="00902A26" w:rsidRDefault="00AA47DE" w:rsidP="003B4E43"/>
        </w:tc>
        <w:tc>
          <w:tcPr>
            <w:tcW w:w="150" w:type="pct"/>
            <w:vMerge w:val="restart"/>
          </w:tcPr>
          <w:p w14:paraId="16E4FBF0" w14:textId="324439AD" w:rsidR="00AA47DE" w:rsidRPr="00902A26" w:rsidRDefault="00AA47DE" w:rsidP="00BC3FC8"/>
        </w:tc>
        <w:tc>
          <w:tcPr>
            <w:tcW w:w="1576" w:type="pct"/>
            <w:vMerge w:val="restart"/>
          </w:tcPr>
          <w:p w14:paraId="69A1D730" w14:textId="450A7D26" w:rsidR="00AA47DE" w:rsidRPr="00902A26" w:rsidRDefault="00C927AC" w:rsidP="00C927AC">
            <w:pPr>
              <w:jc w:val="both"/>
            </w:pPr>
            <w:r w:rsidRPr="00C927AC">
              <w:rPr>
                <w:noProof/>
                <w:color w:val="1C5E5D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23E4F331" wp14:editId="685C8BDC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-618490</wp:posOffset>
                      </wp:positionV>
                      <wp:extent cx="2242820" cy="1812925"/>
                      <wp:effectExtent l="0" t="0" r="0" b="0"/>
                      <wp:wrapNone/>
                      <wp:docPr id="20" name="Laisva forma: figūra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2820" cy="1812925"/>
                              </a:xfrm>
                              <a:custGeom>
                                <a:avLst/>
                                <a:gdLst>
                                  <a:gd name="connsiteX0" fmla="*/ 1884459 w 1917632"/>
                                  <a:gd name="connsiteY0" fmla="*/ 1812897 h 1812897"/>
                                  <a:gd name="connsiteX1" fmla="*/ 0 w 1917632"/>
                                  <a:gd name="connsiteY1" fmla="*/ 612250 h 1812897"/>
                                  <a:gd name="connsiteX2" fmla="*/ 683812 w 1917632"/>
                                  <a:gd name="connsiteY2" fmla="*/ 0 h 1812897"/>
                                  <a:gd name="connsiteX3" fmla="*/ 1916264 w 1917632"/>
                                  <a:gd name="connsiteY3" fmla="*/ 7951 h 1812897"/>
                                  <a:gd name="connsiteX4" fmla="*/ 1884459 w 1917632"/>
                                  <a:gd name="connsiteY4" fmla="*/ 1812897 h 18128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17632" h="1812897">
                                    <a:moveTo>
                                      <a:pt x="1884459" y="1812897"/>
                                    </a:moveTo>
                                    <a:lnTo>
                                      <a:pt x="0" y="612250"/>
                                    </a:lnTo>
                                    <a:lnTo>
                                      <a:pt x="683812" y="0"/>
                                    </a:lnTo>
                                    <a:lnTo>
                                      <a:pt x="1916264" y="7951"/>
                                    </a:lnTo>
                                    <a:cubicBezTo>
                                      <a:pt x="1918914" y="609600"/>
                                      <a:pt x="1921565" y="1211248"/>
                                      <a:pt x="1884459" y="18128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8F8CB" id="Laisva forma: figūra 20" o:spid="_x0000_s1026" style="position:absolute;margin-left:92.1pt;margin-top:-48.7pt;width:176.6pt;height:142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917632,1812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" path="m1884459,1812897l,612250,683812,,1916264,7951v2650,601649,5301,1203297,-31805,1804946xe" fillcolor="#d6f3f2 [660]" stroked="f" strokeweight="1pt">
                      <v:stroke joinstyle="miter"/>
                      <v:path arrowok="t" o:connecttype="custom" o:connectlocs="2204022,1812925;0,612259;799771,0;2241220,7951;2204022,1812925" o:connectangles="0,0,0,0,0"/>
                    </v:shape>
                  </w:pict>
                </mc:Fallback>
              </mc:AlternateContent>
            </w:r>
          </w:p>
        </w:tc>
      </w:tr>
      <w:tr w:rsidR="00AA47DE" w:rsidRPr="00902A26" w14:paraId="00BD3078" w14:textId="77777777" w:rsidTr="00AA47DE">
        <w:trPr>
          <w:trHeight w:val="860"/>
        </w:trPr>
        <w:tc>
          <w:tcPr>
            <w:tcW w:w="1518" w:type="pct"/>
            <w:vMerge/>
          </w:tcPr>
          <w:p w14:paraId="445D4EF5" w14:textId="77777777" w:rsidR="00AA47DE" w:rsidRPr="00902A26" w:rsidRDefault="00AA47DE" w:rsidP="003B4E43">
            <w:pPr>
              <w:pStyle w:val="Antrat1"/>
            </w:pPr>
          </w:p>
        </w:tc>
        <w:tc>
          <w:tcPr>
            <w:tcW w:w="208" w:type="pct"/>
            <w:vMerge/>
          </w:tcPr>
          <w:p w14:paraId="4AAAF53B" w14:textId="77777777" w:rsidR="00AA47DE" w:rsidRPr="00902A26" w:rsidRDefault="00AA47DE" w:rsidP="00BC3FC8"/>
        </w:tc>
        <w:tc>
          <w:tcPr>
            <w:tcW w:w="1548" w:type="pct"/>
            <w:vMerge w:val="restart"/>
          </w:tcPr>
          <w:p w14:paraId="1B8EB0C7" w14:textId="77777777" w:rsidR="00AA47DE" w:rsidRPr="00902A26" w:rsidRDefault="004A48E4" w:rsidP="00AA47DE">
            <w:pPr>
              <w:pStyle w:val="Antrat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0FC688D6" wp14:editId="4E7C41D3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-1202690</wp:posOffset>
                      </wp:positionV>
                      <wp:extent cx="1709420" cy="1526540"/>
                      <wp:effectExtent l="0" t="0" r="0" b="0"/>
                      <wp:wrapNone/>
                      <wp:docPr id="26" name="Laisva forma: figūra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09420" cy="1526540"/>
                              </a:xfrm>
                              <a:custGeom>
                                <a:avLst/>
                                <a:gdLst>
                                  <a:gd name="connsiteX0" fmla="*/ 922351 w 1709530"/>
                                  <a:gd name="connsiteY0" fmla="*/ 0 h 1526651"/>
                                  <a:gd name="connsiteX1" fmla="*/ 0 w 1709530"/>
                                  <a:gd name="connsiteY1" fmla="*/ 540689 h 1526651"/>
                                  <a:gd name="connsiteX2" fmla="*/ 1709530 w 1709530"/>
                                  <a:gd name="connsiteY2" fmla="*/ 1526651 h 1526651"/>
                                  <a:gd name="connsiteX3" fmla="*/ 1709530 w 1709530"/>
                                  <a:gd name="connsiteY3" fmla="*/ 0 h 1526651"/>
                                  <a:gd name="connsiteX4" fmla="*/ 922351 w 1709530"/>
                                  <a:gd name="connsiteY4" fmla="*/ 0 h 15266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09530" h="1526651">
                                    <a:moveTo>
                                      <a:pt x="922351" y="0"/>
                                    </a:moveTo>
                                    <a:lnTo>
                                      <a:pt x="0" y="540689"/>
                                    </a:lnTo>
                                    <a:lnTo>
                                      <a:pt x="1709530" y="1526651"/>
                                    </a:lnTo>
                                    <a:lnTo>
                                      <a:pt x="1709530" y="0"/>
                                    </a:lnTo>
                                    <a:lnTo>
                                      <a:pt x="922351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504B5" id="Laisva forma: figūra 26" o:spid="_x0000_s1026" style="position:absolute;margin-left:125.25pt;margin-top:-94.7pt;width:134.6pt;height:120.2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530,1526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" path="m922351,l,540689r1709530,985962l1709530,,922351,xe" fillcolor="#38bdbb [3204]" stroked="f" strokeweight="1pt">
                      <v:stroke joinstyle="miter"/>
                      <v:path arrowok="t" o:connecttype="custom" o:connectlocs="922292,0;0,540650;1709420,1526540;1709420,0;922292,0" o:connectangles="0,0,0,0,0"/>
                    </v:shape>
                  </w:pict>
                </mc:Fallback>
              </mc:AlternateContent>
            </w:r>
          </w:p>
          <w:p w14:paraId="4C207BB0" w14:textId="3CDD840D" w:rsidR="00AA47DE" w:rsidRPr="00902A26" w:rsidRDefault="004A48E4" w:rsidP="00AA47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F60B74" wp14:editId="06FE5CE9">
                      <wp:simplePos x="0" y="0"/>
                      <wp:positionH relativeFrom="column">
                        <wp:posOffset>-273050</wp:posOffset>
                      </wp:positionH>
                      <wp:positionV relativeFrom="paragraph">
                        <wp:posOffset>119380</wp:posOffset>
                      </wp:positionV>
                      <wp:extent cx="3625215" cy="6014720"/>
                      <wp:effectExtent l="0" t="0" r="0" b="0"/>
                      <wp:wrapNone/>
                      <wp:docPr id="25" name="Laisva forma: figūra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25215" cy="6014720"/>
                              </a:xfrm>
                              <a:custGeom>
                                <a:avLst/>
                                <a:gdLst>
                                  <a:gd name="connsiteX0" fmla="*/ 0 w 3571875"/>
                                  <a:gd name="connsiteY0" fmla="*/ 5943600 h 5943600"/>
                                  <a:gd name="connsiteX1" fmla="*/ 0 w 3571875"/>
                                  <a:gd name="connsiteY1" fmla="*/ 2019300 h 5943600"/>
                                  <a:gd name="connsiteX2" fmla="*/ 3571875 w 3571875"/>
                                  <a:gd name="connsiteY2" fmla="*/ 0 h 5943600"/>
                                  <a:gd name="connsiteX3" fmla="*/ 3571875 w 3571875"/>
                                  <a:gd name="connsiteY3" fmla="*/ 5943600 h 5943600"/>
                                  <a:gd name="connsiteX4" fmla="*/ 0 w 3571875"/>
                                  <a:gd name="connsiteY4" fmla="*/ 5943600 h 5943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571875" h="5943600">
                                    <a:moveTo>
                                      <a:pt x="0" y="5943600"/>
                                    </a:moveTo>
                                    <a:lnTo>
                                      <a:pt x="0" y="2019300"/>
                                    </a:lnTo>
                                    <a:lnTo>
                                      <a:pt x="3571875" y="0"/>
                                    </a:lnTo>
                                    <a:lnTo>
                                      <a:pt x="3571875" y="5943600"/>
                                    </a:lnTo>
                                    <a:lnTo>
                                      <a:pt x="0" y="5943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74D72" id="Laisva forma: figūra 25" o:spid="_x0000_s1026" style="position:absolute;margin-left:-21.5pt;margin-top:9.4pt;width:285.45pt;height:47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1875,594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" path="m,5943600l,2019300,3571875,r,5943600l,5943600xe" fillcolor="white [3212]" stroked="f" strokeweight="1pt">
                      <v:stroke joinstyle="miter"/>
                      <v:path arrowok="t" o:connecttype="custom" o:connectlocs="0,6014720;0,2043463;3625215,0;3625215,6014720;0,6014720" o:connectangles="0,0,0,0,0"/>
                    </v:shape>
                  </w:pict>
                </mc:Fallback>
              </mc:AlternateContent>
            </w:r>
          </w:p>
        </w:tc>
        <w:tc>
          <w:tcPr>
            <w:tcW w:w="150" w:type="pct"/>
            <w:vMerge/>
          </w:tcPr>
          <w:p w14:paraId="1535EE06" w14:textId="77777777" w:rsidR="00AA47DE" w:rsidRPr="00902A26" w:rsidRDefault="00AA47DE" w:rsidP="00BC3FC8"/>
        </w:tc>
        <w:tc>
          <w:tcPr>
            <w:tcW w:w="1576" w:type="pct"/>
            <w:vMerge/>
          </w:tcPr>
          <w:p w14:paraId="50F922E9" w14:textId="77777777" w:rsidR="00AA47DE" w:rsidRPr="00902A26" w:rsidRDefault="00AA47DE" w:rsidP="00BC3FC8"/>
        </w:tc>
      </w:tr>
      <w:tr w:rsidR="00AA47DE" w:rsidRPr="00902A26" w14:paraId="702476DA" w14:textId="77777777" w:rsidTr="00DF23E6">
        <w:trPr>
          <w:trHeight w:val="8055"/>
        </w:trPr>
        <w:tc>
          <w:tcPr>
            <w:tcW w:w="1518" w:type="pct"/>
            <w:vMerge/>
          </w:tcPr>
          <w:p w14:paraId="74F92DAD" w14:textId="77777777" w:rsidR="00AA47DE" w:rsidRPr="00902A26" w:rsidRDefault="00AA47DE" w:rsidP="00AA47DE">
            <w:pPr>
              <w:pStyle w:val="Antrat1"/>
            </w:pPr>
          </w:p>
        </w:tc>
        <w:tc>
          <w:tcPr>
            <w:tcW w:w="208" w:type="pct"/>
            <w:vMerge/>
          </w:tcPr>
          <w:p w14:paraId="165A4DFF" w14:textId="77777777" w:rsidR="00AA47DE" w:rsidRPr="00902A26" w:rsidRDefault="00AA47DE" w:rsidP="00AA47DE"/>
        </w:tc>
        <w:tc>
          <w:tcPr>
            <w:tcW w:w="1548" w:type="pct"/>
            <w:vMerge/>
          </w:tcPr>
          <w:p w14:paraId="216EF04D" w14:textId="77777777" w:rsidR="00AA47DE" w:rsidRPr="00902A26" w:rsidRDefault="00AA47DE" w:rsidP="00AA47DE">
            <w:pPr>
              <w:pStyle w:val="Antrat2"/>
            </w:pPr>
          </w:p>
        </w:tc>
        <w:tc>
          <w:tcPr>
            <w:tcW w:w="150" w:type="pct"/>
            <w:vMerge/>
          </w:tcPr>
          <w:p w14:paraId="38058A72" w14:textId="77777777" w:rsidR="00AA47DE" w:rsidRPr="00902A26" w:rsidRDefault="00AA47DE" w:rsidP="00AA47DE"/>
        </w:tc>
        <w:tc>
          <w:tcPr>
            <w:tcW w:w="1576" w:type="pct"/>
            <w:vMerge w:val="restart"/>
          </w:tcPr>
          <w:p w14:paraId="479D1466" w14:textId="16E28046" w:rsidR="00AA47DE" w:rsidRPr="00902A26" w:rsidRDefault="00AA47DE" w:rsidP="00AA47DE"/>
        </w:tc>
      </w:tr>
      <w:tr w:rsidR="00AA47DE" w:rsidRPr="00902A26" w14:paraId="12D8DCE1" w14:textId="77777777" w:rsidTr="00D44B2D">
        <w:trPr>
          <w:trHeight w:val="241"/>
        </w:trPr>
        <w:tc>
          <w:tcPr>
            <w:tcW w:w="1518" w:type="pct"/>
          </w:tcPr>
          <w:p w14:paraId="41F07551" w14:textId="77777777" w:rsidR="00AA47DE" w:rsidRPr="00902A26" w:rsidRDefault="00AA47DE" w:rsidP="00AA47DE"/>
        </w:tc>
        <w:tc>
          <w:tcPr>
            <w:tcW w:w="208" w:type="pct"/>
            <w:vMerge/>
          </w:tcPr>
          <w:p w14:paraId="40D18276" w14:textId="77777777" w:rsidR="00AA47DE" w:rsidRPr="00902A26" w:rsidRDefault="00AA47DE" w:rsidP="00AA47DE"/>
        </w:tc>
        <w:tc>
          <w:tcPr>
            <w:tcW w:w="1548" w:type="pct"/>
          </w:tcPr>
          <w:p w14:paraId="4086C122" w14:textId="77777777" w:rsidR="00AA47DE" w:rsidRPr="00902A26" w:rsidRDefault="00AA47DE" w:rsidP="00AA47DE"/>
        </w:tc>
        <w:tc>
          <w:tcPr>
            <w:tcW w:w="150" w:type="pct"/>
            <w:vMerge/>
          </w:tcPr>
          <w:p w14:paraId="0CAC0E25" w14:textId="77777777" w:rsidR="00AA47DE" w:rsidRPr="00902A26" w:rsidRDefault="00AA47DE" w:rsidP="00AA47DE"/>
        </w:tc>
        <w:tc>
          <w:tcPr>
            <w:tcW w:w="1576" w:type="pct"/>
            <w:vMerge/>
          </w:tcPr>
          <w:p w14:paraId="3FA75E49" w14:textId="77777777" w:rsidR="00AA47DE" w:rsidRPr="00902A26" w:rsidRDefault="00AA47DE" w:rsidP="00AA47DE"/>
        </w:tc>
      </w:tr>
    </w:tbl>
    <w:p w14:paraId="249E6CB8" w14:textId="28136B18" w:rsidR="008A67F7" w:rsidRPr="00902A26" w:rsidRDefault="006B33E8" w:rsidP="00BC3F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E082480" wp14:editId="3E30367C">
                <wp:simplePos x="0" y="0"/>
                <wp:positionH relativeFrom="margin">
                  <wp:align>right</wp:align>
                </wp:positionH>
                <wp:positionV relativeFrom="paragraph">
                  <wp:posOffset>-6977380</wp:posOffset>
                </wp:positionV>
                <wp:extent cx="3124200" cy="7475220"/>
                <wp:effectExtent l="0" t="0" r="0" b="0"/>
                <wp:wrapNone/>
                <wp:docPr id="31" name="Teksto lauka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47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632B2" w14:textId="77777777" w:rsidR="0015270F" w:rsidRPr="001B0BC1" w:rsidRDefault="0015270F" w:rsidP="0022413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8DA9886" w14:textId="10839FCD" w:rsidR="00224135" w:rsidRPr="001B0BC1" w:rsidRDefault="00224135" w:rsidP="0022413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Sporto klube turi būti įrengtos šios patalpos:</w:t>
                            </w:r>
                          </w:p>
                          <w:p w14:paraId="751A5306" w14:textId="77777777" w:rsidR="00224135" w:rsidRPr="001B0BC1" w:rsidRDefault="00224135" w:rsidP="00224135">
                            <w:pPr>
                              <w:pStyle w:val="Sraopastraipa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4" w:name="part_8dc4de0bda244779909a02a12dc2469f"/>
                            <w:bookmarkEnd w:id="4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patalpa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 pratyboms (užsiėmimams);</w:t>
                            </w:r>
                          </w:p>
                          <w:p w14:paraId="0DF0013F" w14:textId="5628B845" w:rsidR="00224135" w:rsidRPr="001B0BC1" w:rsidRDefault="00224135" w:rsidP="00224135">
                            <w:pPr>
                              <w:pStyle w:val="Sraopastraipa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5" w:name="part_fc4b4d2d02314b4b8b41586b12ce09bc"/>
                            <w:bookmarkEnd w:id="5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persirengimo patalpa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). Persirengimo patalpos (-ų) gali nebūti, jeigu sporto klubas įrengtas apgyvendinimo, švietimo, asmens sveikatos priežiūros ar kitą veiklą vykdančiame objekte ir sporto klubo paslaugų vartotojui sudarytos sąlygos persirengti minėtą veiklą vykdančių objektų patalpose</w:t>
                            </w:r>
                            <w:r w:rsidR="0015270F"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(pvz., kambaryje, palatoje, persirengimo kambaryje), ir šios patalpos yra tame pačiame pastate ar su sporto klubo patalpomis sujungti šildomais koridoriais, galerijomis, tuneliais ir pan.</w:t>
                            </w:r>
                          </w:p>
                          <w:p w14:paraId="4B6C8F4C" w14:textId="77777777" w:rsidR="00224135" w:rsidRPr="001B0BC1" w:rsidRDefault="00224135" w:rsidP="00224135">
                            <w:pPr>
                              <w:pStyle w:val="Sraopastraipa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dušo patalpa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 arba persirengimo patalpoje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ose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 įrengta atskira dušo zona su uždara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omis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 dušo kabina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omis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14:paraId="1EC24668" w14:textId="77777777" w:rsidR="00224135" w:rsidRPr="001B0BC1" w:rsidRDefault="00224135" w:rsidP="00224135">
                            <w:pPr>
                              <w:pStyle w:val="Sraopastraipa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tualetas (-ai).</w:t>
                            </w:r>
                          </w:p>
                          <w:p w14:paraId="718F9D8D" w14:textId="0C003FF4" w:rsidR="006B33E8" w:rsidRPr="001B0BC1" w:rsidRDefault="006B33E8" w:rsidP="006B33E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Persirengimo ir dušo patalpos turi būti išdėstytos taip, kad iš persirengimo patalpos būtų galima patekti tiesiai į dušo patalpą.</w:t>
                            </w:r>
                          </w:p>
                          <w:p w14:paraId="1CCCC7F4" w14:textId="63126F5F" w:rsidR="0015270F" w:rsidRPr="001B0BC1" w:rsidRDefault="0015270F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Sporto klubo patalpoje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ose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), kurioje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iose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 naudojamos pagalbinės priemonės (inventorius), galinčios kliudyti langą ar šviestuvą (pvz.: kamuoliai, šokdynės ir pan.), langai ir šviestuvai turi būti apsaugoti nuo dužimo.</w:t>
                            </w:r>
                          </w:p>
                          <w:p w14:paraId="46909108" w14:textId="77777777" w:rsidR="006B33E8" w:rsidRPr="001B0BC1" w:rsidRDefault="006B33E8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Persirengimo patalpoje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ose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) turi būti įrengtos vietos persirengti (persirengimui skirti suolai, kėdės ir pan.) ir drabužiams bei daiktams susidėti (spintelės, lentynos, kabliukai ir pan.). </w:t>
                            </w:r>
                          </w:p>
                          <w:p w14:paraId="74ECEFF9" w14:textId="77777777" w:rsidR="006B33E8" w:rsidRPr="001B0BC1" w:rsidRDefault="006B33E8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Persirengimo patalpoje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ose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 turi būti ne mažiau kaip vienas plaukų džiovintuvas 10 persirengimo vietų.</w:t>
                            </w:r>
                          </w:p>
                          <w:p w14:paraId="34EA75DB" w14:textId="566828AA" w:rsidR="006B33E8" w:rsidRPr="001B0BC1" w:rsidRDefault="006B33E8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Dušo patalpoje (-</w:t>
                            </w:r>
                            <w:proofErr w:type="spellStart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ose</w:t>
                            </w:r>
                            <w:proofErr w:type="spellEnd"/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) (zonoje) turi būti įrengtas ne mažiau kaip vienas dušo ragelis 5 persirengimo vietoms.</w:t>
                            </w:r>
                          </w:p>
                          <w:p w14:paraId="79F5D6F5" w14:textId="5AB238D7" w:rsidR="007C3F6E" w:rsidRPr="001B0BC1" w:rsidRDefault="007C3F6E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Tualete vienas unitazas ir viena praustuvė skiriama 30 persirengimo vietų.</w:t>
                            </w:r>
                          </w:p>
                          <w:p w14:paraId="3793FB3A" w14:textId="4A48F4D9" w:rsidR="007C3F6E" w:rsidRPr="001B0BC1" w:rsidRDefault="007C3F6E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Sporto klubo patalpų, kuriose vyksta pratybos (užsiėmimai), grindys turi būti lygios, tinkamos valyti drėgnai.</w:t>
                            </w:r>
                          </w:p>
                          <w:p w14:paraId="7D3A0FE4" w14:textId="551681D3" w:rsidR="007C3F6E" w:rsidRPr="001B0BC1" w:rsidRDefault="007C3F6E" w:rsidP="0015270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Persirengimo, dušo, tualeto patalpų grindų danga turi būti neslidi, tinkama valyti drėgnai, lygi (be pavojingų įdubimų, iškilimų, angų, įplyšimų, įskilimų).</w:t>
                            </w:r>
                          </w:p>
                          <w:p w14:paraId="0651609F" w14:textId="77777777" w:rsidR="00957AFF" w:rsidRPr="001B0BC1" w:rsidRDefault="00957AFF" w:rsidP="005E3D88">
                            <w:pPr>
                              <w:spacing w:after="0" w:line="259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A061C2" w14:textId="77777777" w:rsidR="00DD76DC" w:rsidRPr="001B0BC1" w:rsidRDefault="00DD76DC" w:rsidP="00DD76D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22FA4F43" w14:textId="77777777" w:rsidR="00C927AC" w:rsidRPr="001B0BC1" w:rsidRDefault="00C927AC" w:rsidP="00C927A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0F3B31F0" w14:textId="77777777" w:rsidR="00C927AC" w:rsidRPr="001B0BC1" w:rsidRDefault="00C927AC" w:rsidP="00A610E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2480" id="Teksto laukas 31" o:spid="_x0000_s1032" type="#_x0000_t202" style="position:absolute;margin-left:194.8pt;margin-top:-549.4pt;width:246pt;height:588.6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" filled="f" stroked="f">
                <v:textbox>
                  <w:txbxContent>
                    <w:p w14:paraId="249632B2" w14:textId="77777777" w:rsidR="0015270F" w:rsidRPr="001B0BC1" w:rsidRDefault="0015270F" w:rsidP="00224135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8DA9886" w14:textId="10839FCD" w:rsidR="00224135" w:rsidRPr="001B0BC1" w:rsidRDefault="00224135" w:rsidP="00224135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Sporto klube turi būti įrengtos šios patalpos:</w:t>
                      </w:r>
                    </w:p>
                    <w:p w14:paraId="751A5306" w14:textId="77777777" w:rsidR="00224135" w:rsidRPr="001B0BC1" w:rsidRDefault="00224135" w:rsidP="00224135">
                      <w:pPr>
                        <w:pStyle w:val="Sraopastraipa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bookmarkStart w:id="6" w:name="part_8dc4de0bda244779909a02a12dc2469f"/>
                      <w:bookmarkEnd w:id="6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patalpa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 pratyboms (užsiėmimams);</w:t>
                      </w:r>
                    </w:p>
                    <w:p w14:paraId="0DF0013F" w14:textId="5628B845" w:rsidR="00224135" w:rsidRPr="001B0BC1" w:rsidRDefault="00224135" w:rsidP="00224135">
                      <w:pPr>
                        <w:pStyle w:val="Sraopastraipa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bookmarkStart w:id="7" w:name="part_fc4b4d2d02314b4b8b41586b12ce09bc"/>
                      <w:bookmarkEnd w:id="7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persirengimo patalpa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). Persirengimo patalpos (-ų) gali nebūti, jeigu sporto klubas įrengtas apgyvendinimo, švietimo, asmens sveikatos priežiūros ar kitą veiklą vykdančiame objekte ir sporto klubo paslaugų vartotojui sudarytos sąlygos persirengti minėtą veiklą vykdančių objektų patalpose</w:t>
                      </w:r>
                      <w:r w:rsidR="0015270F"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(pvz., kambaryje, palatoje, persirengimo kambaryje), ir šios patalpos yra tame pačiame pastate ar su sporto klubo patalpomis sujungti šildomais koridoriais, galerijomis, tuneliais ir pan.</w:t>
                      </w:r>
                    </w:p>
                    <w:p w14:paraId="4B6C8F4C" w14:textId="77777777" w:rsidR="00224135" w:rsidRPr="001B0BC1" w:rsidRDefault="00224135" w:rsidP="00224135">
                      <w:pPr>
                        <w:pStyle w:val="Sraopastraipa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dušo patalpa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 arba persirengimo patalpoje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ose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 įrengta atskira dušo zona su uždara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omis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 dušo kabina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omis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).</w:t>
                      </w:r>
                    </w:p>
                    <w:p w14:paraId="1EC24668" w14:textId="77777777" w:rsidR="00224135" w:rsidRPr="001B0BC1" w:rsidRDefault="00224135" w:rsidP="00224135">
                      <w:pPr>
                        <w:pStyle w:val="Sraopastraipa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tualetas (-ai).</w:t>
                      </w:r>
                    </w:p>
                    <w:p w14:paraId="718F9D8D" w14:textId="0C003FF4" w:rsidR="006B33E8" w:rsidRPr="001B0BC1" w:rsidRDefault="006B33E8" w:rsidP="006B33E8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Persirengimo ir dušo patalpos turi būti išdėstytos taip, kad iš persirengimo patalpos būtų galima patekti tiesiai į dušo patalpą.</w:t>
                      </w:r>
                    </w:p>
                    <w:p w14:paraId="1CCCC7F4" w14:textId="63126F5F" w:rsidR="0015270F" w:rsidRPr="001B0BC1" w:rsidRDefault="0015270F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Sporto klubo patalpoje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ose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), kurioje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iose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 naudojamos pagalbinės priemonės (inventorius), galinčios kliudyti langą ar šviestuvą (pvz.: kamuoliai, šokdynės ir pan.), langai ir šviestuvai turi būti apsaugoti nuo dužimo.</w:t>
                      </w:r>
                    </w:p>
                    <w:p w14:paraId="46909108" w14:textId="77777777" w:rsidR="006B33E8" w:rsidRPr="001B0BC1" w:rsidRDefault="006B33E8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Persirengimo patalpoje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ose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) turi būti įrengtos vietos persirengti (persirengimui skirti suolai, kėdės ir pan.) ir drabužiams bei daiktams susidėti (spintelės, lentynos, kabliukai ir pan.). </w:t>
                      </w:r>
                    </w:p>
                    <w:p w14:paraId="74ECEFF9" w14:textId="77777777" w:rsidR="006B33E8" w:rsidRPr="001B0BC1" w:rsidRDefault="006B33E8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Persirengimo patalpoje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ose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 turi būti ne mažiau kaip vienas plaukų džiovintuvas 10 persirengimo vietų.</w:t>
                      </w:r>
                    </w:p>
                    <w:p w14:paraId="34EA75DB" w14:textId="566828AA" w:rsidR="006B33E8" w:rsidRPr="001B0BC1" w:rsidRDefault="006B33E8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Dušo patalpoje (-</w:t>
                      </w:r>
                      <w:proofErr w:type="spellStart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ose</w:t>
                      </w:r>
                      <w:proofErr w:type="spellEnd"/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) (zonoje) turi būti įrengtas ne mažiau kaip vienas dušo ragelis 5 persirengimo vietoms.</w:t>
                      </w:r>
                    </w:p>
                    <w:p w14:paraId="79F5D6F5" w14:textId="5AB238D7" w:rsidR="007C3F6E" w:rsidRPr="001B0BC1" w:rsidRDefault="007C3F6E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Tualete vienas unitazas ir viena praustuvė skiriama 30 persirengimo vietų.</w:t>
                      </w:r>
                    </w:p>
                    <w:p w14:paraId="3793FB3A" w14:textId="4A48F4D9" w:rsidR="007C3F6E" w:rsidRPr="001B0BC1" w:rsidRDefault="007C3F6E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Sporto klubo patalpų, kuriose vyksta pratybos (užsiėmimai), grindys turi būti lygios, tinkamos valyti drėgnai.</w:t>
                      </w:r>
                    </w:p>
                    <w:p w14:paraId="7D3A0FE4" w14:textId="551681D3" w:rsidR="007C3F6E" w:rsidRPr="001B0BC1" w:rsidRDefault="007C3F6E" w:rsidP="0015270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Persirengimo, dušo, tualeto patalpų grindų danga turi būti neslidi, tinkama valyti drėgnai, lygi (be pavojingų įdubimų, iškilimų, angų, įplyšimų, įskilimų).</w:t>
                      </w:r>
                    </w:p>
                    <w:p w14:paraId="0651609F" w14:textId="77777777" w:rsidR="00957AFF" w:rsidRPr="001B0BC1" w:rsidRDefault="00957AFF" w:rsidP="005E3D88">
                      <w:pPr>
                        <w:spacing w:after="0" w:line="259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A061C2" w14:textId="77777777" w:rsidR="00DD76DC" w:rsidRPr="001B0BC1" w:rsidRDefault="00DD76DC" w:rsidP="00DD76DC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22FA4F43" w14:textId="77777777" w:rsidR="00C927AC" w:rsidRPr="001B0BC1" w:rsidRDefault="00C927AC" w:rsidP="00C927AC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0F3B31F0" w14:textId="77777777" w:rsidR="00C927AC" w:rsidRPr="001B0BC1" w:rsidRDefault="00C927AC" w:rsidP="00A610E0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AFF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BAF117B" wp14:editId="756CAE1A">
                <wp:simplePos x="0" y="0"/>
                <wp:positionH relativeFrom="column">
                  <wp:posOffset>3566160</wp:posOffset>
                </wp:positionH>
                <wp:positionV relativeFrom="paragraph">
                  <wp:posOffset>-6977380</wp:posOffset>
                </wp:positionV>
                <wp:extent cx="3172460" cy="7368540"/>
                <wp:effectExtent l="0" t="0" r="0" b="3810"/>
                <wp:wrapNone/>
                <wp:docPr id="17" name="Teksto lauk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7368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0339" w14:textId="298E1127" w:rsidR="00224135" w:rsidRPr="001B0BC1" w:rsidRDefault="00224135" w:rsidP="0022413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Sporto klubo paslaugų teikėjas paslaugų vartotojui privalo suteikti </w:t>
                            </w: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tikslią, išsamią ir teisingą informaciją apie teikiamas paslaugas, saugų įrangos, inventoriaus, įrankių naudojimą, su konkrečiomis paslaugomis susijusią galimą riziką vartotojo sveikatai, galimas pasekmes, vidaus tvarkos taisykles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. Informacija vartotojui turi būti suteikta prieš paslaugų vartotojui įsigyjant paslaugas (sudarant paslaugų teikimo sutartį). Sporto klubo paslaugų teikėjo parengtos vidaus tvarkos taisyklės paskelbiamos gerai paslaugų vartotojui matomoje paslaugų teikimo vietoje.</w:t>
                            </w:r>
                          </w:p>
                          <w:p w14:paraId="061005CD" w14:textId="02968D00" w:rsidR="000E7261" w:rsidRPr="001B0BC1" w:rsidRDefault="009616C1" w:rsidP="00224135">
                            <w:pPr>
                              <w:pStyle w:val="Sraopastraipa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Jeigu sporto klubo paslaugų teikimo vietoje įrengtas baseinas</w:t>
                            </w:r>
                            <w:r w:rsidR="00A2093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, jis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ir jo priežiūra turi atitikti Lietuvos Respublikos sveikatos apsaugos ministro 2005 m. liepos 12 d. įsakymo Nr. V-572 „Dėl Lietuvos higienos normos </w:t>
                            </w: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HN 109:2016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„Baseinų visuomenės sveikatos saugos reikalavimai“ patvirtinimo“ reikalavimus</w:t>
                            </w:r>
                            <w:r w:rsidR="00A2093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E3C6EA3" w14:textId="324E56FF" w:rsidR="009616C1" w:rsidRPr="001B0BC1" w:rsidRDefault="009616C1" w:rsidP="00224135">
                            <w:pPr>
                              <w:pStyle w:val="Sraopastraipa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Jeigu sporto klubo paslaugų teikimo vietoje įrengta pirtis</w:t>
                            </w:r>
                            <w:r w:rsidR="00A2093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, ji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ir jos priežiūra turi atitikti Lietuvos Respublikos sveikatos apsaugos ministro 2005 m. liepos 21 d. įsakymo Nr. V-595 „Dėl Lietuvos higienos normos </w:t>
                            </w: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HN 39:2016</w:t>
                            </w: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„Pirčių visuomenės sveikatos saugos reikalavimai“ patvirtinimo“ reikalavimus.</w:t>
                            </w:r>
                          </w:p>
                          <w:p w14:paraId="4C40C018" w14:textId="77777777" w:rsidR="009616C1" w:rsidRPr="001B0BC1" w:rsidRDefault="009616C1" w:rsidP="005E3D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8A438F" w14:textId="315B1869" w:rsidR="009616C1" w:rsidRPr="004B31CD" w:rsidRDefault="009616C1" w:rsidP="005E3D88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31C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PATALPŲ IR JŲ ĮRENGIMO REIKALAVIMAI</w:t>
                            </w:r>
                          </w:p>
                          <w:p w14:paraId="7478CCBE" w14:textId="35F198E7" w:rsidR="009616C1" w:rsidRPr="001B0BC1" w:rsidRDefault="009616C1" w:rsidP="0015270F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Sporto klubo paslaugų teikimo patalpos, jose esantys įrenginiai (įranga) turi būti </w:t>
                            </w: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saugūs, techniškai tvarkingi, įrengti ir prižiūrimi taip, kad juos naudojant būtų išvengta nelaimingų atsitikimų</w:t>
                            </w:r>
                            <w:r w:rsidR="0015270F"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(paslydimo, kritimo, susidūrimo, nudegimo, nutrenkimo, sužalojimo elektros srove, sprogimo ir pan.).</w:t>
                            </w:r>
                          </w:p>
                          <w:p w14:paraId="5EA50990" w14:textId="72BA21C7" w:rsidR="009616C1" w:rsidRPr="001B0BC1" w:rsidRDefault="009616C1" w:rsidP="009616C1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Stacionari paslaugoms teikti naudojama įranga, įrenginiai (pvz., treniruokliai) turi būti montuojami ir naudojami pagal gamintojo instrukcijas, kurios turi būti laikomos sporto klubo paslaugų teikimo vietoje.</w:t>
                            </w:r>
                          </w:p>
                          <w:p w14:paraId="29642E33" w14:textId="77777777" w:rsidR="005E3D88" w:rsidRPr="001B0BC1" w:rsidRDefault="005E3D88" w:rsidP="009616C1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117B" id="Teksto laukas 17" o:spid="_x0000_s1033" type="#_x0000_t202" style="position:absolute;margin-left:280.8pt;margin-top:-549.4pt;width:249.8pt;height:580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" filled="f" stroked="f">
                <v:textbox>
                  <w:txbxContent>
                    <w:p w14:paraId="555B0339" w14:textId="298E1127" w:rsidR="00224135" w:rsidRPr="001B0BC1" w:rsidRDefault="00224135" w:rsidP="00224135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Sporto klubo paslaugų teikėjas paslaugų vartotojui privalo suteikti </w:t>
                      </w: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tikslią, išsamią ir teisingą informaciją apie teikiamas paslaugas, saugų įrangos, inventoriaus, įrankių naudojimą, su konkrečiomis paslaugomis susijusią galimą riziką vartotojo sveikatai, galimas pasekmes, vidaus tvarkos taisykles</w:t>
                      </w: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. Informacija vartotojui turi būti suteikta prieš paslaugų vartotojui įsigyjant paslaugas (sudarant paslaugų teikimo sutartį). Sporto klubo paslaugų teikėjo parengtos vidaus tvarkos taisyklės paskelbiamos gerai paslaugų vartotojui matomoje paslaugų teikimo vietoje.</w:t>
                      </w:r>
                    </w:p>
                    <w:p w14:paraId="061005CD" w14:textId="02968D00" w:rsidR="000E7261" w:rsidRPr="001B0BC1" w:rsidRDefault="009616C1" w:rsidP="00224135">
                      <w:pPr>
                        <w:pStyle w:val="Sraopastraipa"/>
                        <w:numPr>
                          <w:ilvl w:val="0"/>
                          <w:numId w:val="7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Jeigu sporto klubo paslaugų teikimo vietoje įrengtas baseinas</w:t>
                      </w:r>
                      <w:r w:rsidR="00A2093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, jis</w:t>
                      </w: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ir jo priežiūra turi atitikti Lietuvos Respublikos sveikatos apsaugos ministro 2005 m. liepos 12 d. įsakymo Nr. V-572 „Dėl Lietuvos higienos normos </w:t>
                      </w: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HN 109:2016</w:t>
                      </w: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„Baseinų visuomenės sveikatos saugos reikalavimai“ patvirtinimo“ reikalavimus</w:t>
                      </w:r>
                      <w:r w:rsidR="00A2093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;</w:t>
                      </w:r>
                    </w:p>
                    <w:p w14:paraId="4E3C6EA3" w14:textId="324E56FF" w:rsidR="009616C1" w:rsidRPr="001B0BC1" w:rsidRDefault="009616C1" w:rsidP="00224135">
                      <w:pPr>
                        <w:pStyle w:val="Sraopastraipa"/>
                        <w:numPr>
                          <w:ilvl w:val="0"/>
                          <w:numId w:val="7"/>
                        </w:numPr>
                        <w:spacing w:after="0"/>
                        <w:ind w:left="426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Jeigu sporto klubo paslaugų teikimo vietoje įrengta pirtis</w:t>
                      </w:r>
                      <w:r w:rsidR="00A2093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, ji</w:t>
                      </w: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ir jos priežiūra turi atitikti Lietuvos Respublikos sveikatos apsaugos ministro 2005 m. liepos 21 d. įsakymo Nr. V-595 „Dėl Lietuvos higienos normos </w:t>
                      </w: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HN 39:2016</w:t>
                      </w: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„Pirčių visuomenės sveikatos saugos reikalavimai“ patvirtinimo“ reikalavimus.</w:t>
                      </w:r>
                    </w:p>
                    <w:p w14:paraId="4C40C018" w14:textId="77777777" w:rsidR="009616C1" w:rsidRPr="001B0BC1" w:rsidRDefault="009616C1" w:rsidP="005E3D8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D8A438F" w14:textId="315B1869" w:rsidR="009616C1" w:rsidRPr="004B31CD" w:rsidRDefault="009616C1" w:rsidP="005E3D88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B31C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PATALPŲ IR JŲ ĮRENGIMO REIKALAVIMAI</w:t>
                      </w:r>
                    </w:p>
                    <w:p w14:paraId="7478CCBE" w14:textId="35F198E7" w:rsidR="009616C1" w:rsidRPr="001B0BC1" w:rsidRDefault="009616C1" w:rsidP="0015270F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Sporto klubo paslaugų teikimo patalpos, jose esantys įrenginiai (įranga) turi būti </w:t>
                      </w: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saugūs, techniškai tvarkingi, įrengti ir prižiūrimi taip, kad juos naudojant būtų išvengta nelaimingų atsitikimų</w:t>
                      </w:r>
                      <w:r w:rsidR="0015270F"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(paslydimo, kritimo, susidūrimo, nudegimo, nutrenkimo, sužalojimo elektros srove, sprogimo ir pan.).</w:t>
                      </w:r>
                    </w:p>
                    <w:p w14:paraId="5EA50990" w14:textId="72BA21C7" w:rsidR="009616C1" w:rsidRPr="001B0BC1" w:rsidRDefault="009616C1" w:rsidP="009616C1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Stacionari paslaugoms teikti naudojama įranga, įrenginiai (pvz., treniruokliai) turi būti montuojami ir naudojami pagal gamintojo instrukcijas, kurios turi būti laikomos sporto klubo paslaugų teikimo vietoje.</w:t>
                      </w:r>
                    </w:p>
                    <w:p w14:paraId="29642E33" w14:textId="77777777" w:rsidR="005E3D88" w:rsidRPr="001B0BC1" w:rsidRDefault="005E3D88" w:rsidP="009616C1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7A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893162" wp14:editId="126E24C0">
                <wp:simplePos x="0" y="0"/>
                <wp:positionH relativeFrom="column">
                  <wp:posOffset>53340</wp:posOffset>
                </wp:positionH>
                <wp:positionV relativeFrom="paragraph">
                  <wp:posOffset>-6977380</wp:posOffset>
                </wp:positionV>
                <wp:extent cx="3084830" cy="3147060"/>
                <wp:effectExtent l="0" t="0" r="0" b="0"/>
                <wp:wrapNone/>
                <wp:docPr id="16" name="Teksto lauk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3147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EBDE" w14:textId="6502FF80" w:rsidR="006352CD" w:rsidRPr="001B0BC1" w:rsidRDefault="000E7261" w:rsidP="00560D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560D0C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AUGI</w:t>
                            </w: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Ų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SPORTO KLUBO</w:t>
                            </w:r>
                            <w:r w:rsidR="00560D0C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PASLAUG</w:t>
                            </w: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Ų TEIKIMAS</w:t>
                            </w:r>
                          </w:p>
                          <w:p w14:paraId="63BEE1C0" w14:textId="0D68C00A" w:rsidR="00560D0C" w:rsidRPr="001B0BC1" w:rsidRDefault="00957AFF" w:rsidP="00560D0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Sporto klubo paslaugų teikėjas privalo teikti tik saugias paslaugas. </w:t>
                            </w:r>
                            <w:r w:rsidR="00560D0C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Visi 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sporto klubo</w:t>
                            </w:r>
                            <w:r w:rsidR="00560D0C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paslaugų teikėjai, 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teikiantys sporto klubo paslaugas</w:t>
                            </w:r>
                            <w:r w:rsidR="00560D0C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, veiklai privalo turėti ne tik leidimą-higienos pasą, bet ir laikytis higienos reikalavimų, nurodytų Lietuvos higienos normoje HN 1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23</w:t>
                            </w:r>
                            <w:r w:rsidR="00560D0C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:20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13 „Sporto klubo paslaugų sveikatos saugos reikalavimai“ (toliau – HN 123:2013)</w:t>
                            </w:r>
                            <w:r w:rsidR="00560D0C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ir užtikrinti saugų klientų aptarnavimą. </w:t>
                            </w:r>
                            <w:r w:rsidR="000E726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HN 1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23:2013</w:t>
                            </w:r>
                            <w:r w:rsidR="000E726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0E726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punktas nurodo, kad visi </w:t>
                            </w:r>
                            <w:r w:rsidR="00D9250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sporto klubo</w:t>
                            </w:r>
                            <w:r w:rsidR="000E726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paslaugų teikėjai privalo turėti leidimą-higienos pasą veiklai vykdyti. Leidimas-higienos pasas liudija, kad ūkinės komercinės veiklos sąlygos atitinka visuomenės sveikatos saugos teisės aktų reikalavimus</w:t>
                            </w:r>
                            <w:r w:rsidR="008E57A1" w:rsidRPr="001B0BC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2CD9B3" w14:textId="77777777" w:rsidR="00560D0C" w:rsidRPr="001B0BC1" w:rsidRDefault="00560D0C" w:rsidP="00560D0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3162" id="Teksto laukas 16" o:spid="_x0000_s1034" type="#_x0000_t202" style="position:absolute;margin-left:4.2pt;margin-top:-549.4pt;width:242.9pt;height:247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" filled="f" stroked="f">
                <v:textbox>
                  <w:txbxContent>
                    <w:p w14:paraId="08ECEBDE" w14:textId="6502FF80" w:rsidR="006352CD" w:rsidRPr="001B0BC1" w:rsidRDefault="000E7261" w:rsidP="00560D0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560D0C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AUGI</w:t>
                      </w: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Ų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SPORTO KLUBO</w:t>
                      </w:r>
                      <w:r w:rsidR="00560D0C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PASLAUG</w:t>
                      </w: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Ų TEIKIMAS</w:t>
                      </w:r>
                    </w:p>
                    <w:p w14:paraId="63BEE1C0" w14:textId="0D68C00A" w:rsidR="00560D0C" w:rsidRPr="001B0BC1" w:rsidRDefault="00957AFF" w:rsidP="00560D0C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Sporto klubo paslaugų teikėjas privalo teikti tik saugias paslaugas. </w:t>
                      </w:r>
                      <w:r w:rsidR="00560D0C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Visi 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sporto klubo</w:t>
                      </w:r>
                      <w:r w:rsidR="00560D0C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paslaugų teikėjai, 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teikiantys sporto klubo paslaugas</w:t>
                      </w:r>
                      <w:r w:rsidR="00560D0C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, veiklai privalo turėti ne tik leidimą-higienos pasą, bet ir laikytis higienos reikalavimų, nurodytų Lietuvos higienos normoje HN 1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23</w:t>
                      </w:r>
                      <w:r w:rsidR="00560D0C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:20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13 „Sporto klubo paslaugų sveikatos saugos reikalavimai“ (toliau – HN 123:2013)</w:t>
                      </w:r>
                      <w:r w:rsidR="00560D0C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ir užtikrinti saugų klientų aptarnavimą. </w:t>
                      </w:r>
                      <w:r w:rsidR="000E726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HN 1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23:2013</w:t>
                      </w:r>
                      <w:r w:rsidR="000E726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0E726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punktas nurodo, kad visi </w:t>
                      </w:r>
                      <w:r w:rsidR="00D9250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sporto klubo</w:t>
                      </w:r>
                      <w:r w:rsidR="000E726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paslaugų teikėjai privalo turėti leidimą-higienos pasą veiklai vykdyti. Leidimas-higienos pasas liudija, kad ūkinės komercinės veiklos sąlygos atitinka visuomenės sveikatos saugos teisės aktų reikalavimus</w:t>
                      </w:r>
                      <w:r w:rsidR="008E57A1" w:rsidRPr="001B0BC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82CD9B3" w14:textId="77777777" w:rsidR="00560D0C" w:rsidRPr="001B0BC1" w:rsidRDefault="00560D0C" w:rsidP="00560D0C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48E4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F0B7560" wp14:editId="6AEC572E">
                <wp:simplePos x="0" y="0"/>
                <wp:positionH relativeFrom="column">
                  <wp:posOffset>-220345</wp:posOffset>
                </wp:positionH>
                <wp:positionV relativeFrom="paragraph">
                  <wp:posOffset>-7137400</wp:posOffset>
                </wp:positionV>
                <wp:extent cx="7124065" cy="5661025"/>
                <wp:effectExtent l="0" t="0" r="0" b="0"/>
                <wp:wrapNone/>
                <wp:docPr id="19" name="Laisva forma: figū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065" cy="5661025"/>
                        </a:xfrm>
                        <a:custGeom>
                          <a:avLst/>
                          <a:gdLst>
                            <a:gd name="connsiteX0" fmla="*/ 0 w 7124369"/>
                            <a:gd name="connsiteY0" fmla="*/ 0 h 5534108"/>
                            <a:gd name="connsiteX1" fmla="*/ 7124369 w 7124369"/>
                            <a:gd name="connsiteY1" fmla="*/ 7951 h 5534108"/>
                            <a:gd name="connsiteX2" fmla="*/ 7124369 w 7124369"/>
                            <a:gd name="connsiteY2" fmla="*/ 1622066 h 5534108"/>
                            <a:gd name="connsiteX3" fmla="*/ 0 w 7124369"/>
                            <a:gd name="connsiteY3" fmla="*/ 5534108 h 5534108"/>
                            <a:gd name="connsiteX4" fmla="*/ 0 w 7124369"/>
                            <a:gd name="connsiteY4" fmla="*/ 0 h 55341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24369" h="5534108">
                              <a:moveTo>
                                <a:pt x="0" y="0"/>
                              </a:moveTo>
                              <a:lnTo>
                                <a:pt x="7124369" y="7951"/>
                              </a:lnTo>
                              <a:lnTo>
                                <a:pt x="7124369" y="1622066"/>
                              </a:lnTo>
                              <a:lnTo>
                                <a:pt x="0" y="5534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7BE8" id="Laisva forma: figūra 19" o:spid="_x0000_s1026" style="position:absolute;margin-left:-17.35pt;margin-top:-562pt;width:560.95pt;height:445.7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124369,553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" path="m,l7124369,7951r,1614115l,5534108,,xe" fillcolor="#d6f3f2 [660]" stroked="f" strokeweight="1pt">
                <v:stroke joinstyle="miter"/>
                <v:path arrowok="t" o:connecttype="custom" o:connectlocs="0,0;7124065,8133;7124065,1659266;0,5661025;0,0" o:connectangles="0,0,0,0,0"/>
              </v:shape>
            </w:pict>
          </mc:Fallback>
        </mc:AlternateContent>
      </w:r>
    </w:p>
    <w:sectPr w:rsidR="008A67F7" w:rsidRPr="00902A26" w:rsidSect="00DF23E6">
      <w:headerReference w:type="default" r:id="rId19"/>
      <w:headerReference w:type="first" r:id="rId20"/>
      <w:type w:val="continuous"/>
      <w:pgSz w:w="16838" w:h="11906" w:orient="landscape" w:code="9"/>
      <w:pgMar w:top="360" w:right="360" w:bottom="360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9AB4" w14:textId="77777777" w:rsidR="00292B3E" w:rsidRDefault="00292B3E" w:rsidP="00180323">
      <w:pPr>
        <w:spacing w:after="0"/>
      </w:pPr>
      <w:r>
        <w:separator/>
      </w:r>
    </w:p>
  </w:endnote>
  <w:endnote w:type="continuationSeparator" w:id="0">
    <w:p w14:paraId="4982FE0B" w14:textId="77777777" w:rsidR="00292B3E" w:rsidRDefault="00292B3E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77F1" w14:textId="77777777" w:rsidR="00292B3E" w:rsidRDefault="00292B3E" w:rsidP="00180323">
      <w:pPr>
        <w:spacing w:after="0"/>
      </w:pPr>
      <w:r>
        <w:separator/>
      </w:r>
    </w:p>
  </w:footnote>
  <w:footnote w:type="continuationSeparator" w:id="0">
    <w:p w14:paraId="077C8905" w14:textId="77777777" w:rsidR="00292B3E" w:rsidRDefault="00292B3E" w:rsidP="0018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46DF" w14:textId="77777777" w:rsidR="005537B1" w:rsidRDefault="004A48E4">
    <w:pPr>
      <w:pStyle w:val="Antrats"/>
    </w:pPr>
    <w:r>
      <w:rPr>
        <w:noProof/>
        <w:lang w:bidi="lt-LT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81E92C6" wp14:editId="17F172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687685" cy="7552690"/>
              <wp:effectExtent l="0" t="9525" r="8890" b="635"/>
              <wp:wrapNone/>
              <wp:docPr id="9" name="37 grupė" descr="Dvi skruostais susiglaudusios pradedančios vaikščioti mergaitė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87685" cy="7552690"/>
                        <a:chOff x="0" y="0"/>
                        <a:chExt cx="100583" cy="77768"/>
                      </a:xfrm>
                    </wpg:grpSpPr>
                    <wps:wsp>
                      <wps:cNvPr id="13" name="3 automatinė figūra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100583" cy="6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5 laisva forma"/>
                      <wps:cNvSpPr>
                        <a:spLocks/>
                      </wps:cNvSpPr>
                      <wps:spPr bwMode="auto">
                        <a:xfrm>
                          <a:off x="17335" y="41052"/>
                          <a:ext cx="16188" cy="20172"/>
                        </a:xfrm>
                        <a:custGeom>
                          <a:avLst/>
                          <a:gdLst>
                            <a:gd name="T0" fmla="*/ 1618801 w 890"/>
                            <a:gd name="T1" fmla="*/ 0 h 1109"/>
                            <a:gd name="T2" fmla="*/ 0 w 890"/>
                            <a:gd name="T3" fmla="*/ 1009476 h 1109"/>
                            <a:gd name="T4" fmla="*/ 1618801 w 890"/>
                            <a:gd name="T5" fmla="*/ 2017134 h 1109"/>
                            <a:gd name="T6" fmla="*/ 1618801 w 890"/>
                            <a:gd name="T7" fmla="*/ 0 h 110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0" h="1109">
                              <a:moveTo>
                                <a:pt x="890" y="0"/>
                              </a:moveTo>
                              <a:lnTo>
                                <a:pt x="0" y="555"/>
                              </a:lnTo>
                              <a:lnTo>
                                <a:pt x="890" y="1109"/>
                              </a:lnTo>
                              <a:lnTo>
                                <a:pt x="8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6 laisva forma"/>
                      <wps:cNvSpPr>
                        <a:spLocks/>
                      </wps:cNvSpPr>
                      <wps:spPr bwMode="auto">
                        <a:xfrm>
                          <a:off x="0" y="0"/>
                          <a:ext cx="67098" cy="58022"/>
                        </a:xfrm>
                        <a:custGeom>
                          <a:avLst/>
                          <a:gdLst>
                            <a:gd name="T0" fmla="*/ 6709837 w 3689"/>
                            <a:gd name="T1" fmla="*/ 0 h 3190"/>
                            <a:gd name="T2" fmla="*/ 0 w 3689"/>
                            <a:gd name="T3" fmla="*/ 3638 h 3190"/>
                            <a:gd name="T4" fmla="*/ 0 w 3689"/>
                            <a:gd name="T5" fmla="*/ 5802216 h 3190"/>
                            <a:gd name="T6" fmla="*/ 6709837 w 3689"/>
                            <a:gd name="T7" fmla="*/ 1666091 h 3190"/>
                            <a:gd name="T8" fmla="*/ 6709837 w 3689"/>
                            <a:gd name="T9" fmla="*/ 0 h 319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689" h="3190">
                              <a:moveTo>
                                <a:pt x="3689" y="0"/>
                              </a:moveTo>
                              <a:lnTo>
                                <a:pt x="0" y="2"/>
                              </a:lnTo>
                              <a:lnTo>
                                <a:pt x="0" y="3190"/>
                              </a:lnTo>
                              <a:lnTo>
                                <a:pt x="3689" y="916"/>
                              </a:lnTo>
                              <a:lnTo>
                                <a:pt x="36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7 laisva forma"/>
                      <wps:cNvSpPr>
                        <a:spLocks/>
                      </wps:cNvSpPr>
                      <wps:spPr bwMode="auto">
                        <a:xfrm>
                          <a:off x="51149" y="0"/>
                          <a:ext cx="15969" cy="15587"/>
                        </a:xfrm>
                        <a:custGeom>
                          <a:avLst/>
                          <a:gdLst>
                            <a:gd name="T0" fmla="*/ 907620 w 878"/>
                            <a:gd name="T1" fmla="*/ 0 h 857"/>
                            <a:gd name="T2" fmla="*/ 1596974 w 878"/>
                            <a:gd name="T3" fmla="*/ 0 h 857"/>
                            <a:gd name="T4" fmla="*/ 1596974 w 878"/>
                            <a:gd name="T5" fmla="*/ 1558777 h 857"/>
                            <a:gd name="T6" fmla="*/ 0 w 878"/>
                            <a:gd name="T7" fmla="*/ 565671 h 857"/>
                            <a:gd name="T8" fmla="*/ 907620 w 878"/>
                            <a:gd name="T9" fmla="*/ 0 h 8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78" h="857">
                              <a:moveTo>
                                <a:pt x="499" y="0"/>
                              </a:moveTo>
                              <a:lnTo>
                                <a:pt x="878" y="0"/>
                              </a:lnTo>
                              <a:lnTo>
                                <a:pt x="878" y="857"/>
                              </a:lnTo>
                              <a:lnTo>
                                <a:pt x="0" y="311"/>
                              </a:lnTo>
                              <a:lnTo>
                                <a:pt x="4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8 laisva forma"/>
                      <wps:cNvSpPr>
                        <a:spLocks/>
                      </wps:cNvSpPr>
                      <wps:spPr bwMode="auto">
                        <a:xfrm>
                          <a:off x="80010" y="0"/>
                          <a:ext cx="20571" cy="18679"/>
                        </a:xfrm>
                        <a:custGeom>
                          <a:avLst/>
                          <a:gdLst>
                            <a:gd name="T0" fmla="*/ 942178 w 1131"/>
                            <a:gd name="T1" fmla="*/ 0 h 1027"/>
                            <a:gd name="T2" fmla="*/ 2057150 w 1131"/>
                            <a:gd name="T3" fmla="*/ 0 h 1027"/>
                            <a:gd name="T4" fmla="*/ 2057150 w 1131"/>
                            <a:gd name="T5" fmla="*/ 1867986 h 1027"/>
                            <a:gd name="T6" fmla="*/ 0 w 1131"/>
                            <a:gd name="T7" fmla="*/ 587497 h 1027"/>
                            <a:gd name="T8" fmla="*/ 942178 w 1131"/>
                            <a:gd name="T9" fmla="*/ 0 h 10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31" h="1027">
                              <a:moveTo>
                                <a:pt x="518" y="0"/>
                              </a:moveTo>
                              <a:lnTo>
                                <a:pt x="1131" y="0"/>
                              </a:lnTo>
                              <a:lnTo>
                                <a:pt x="1131" y="1027"/>
                              </a:lnTo>
                              <a:lnTo>
                                <a:pt x="0" y="323"/>
                              </a:lnTo>
                              <a:lnTo>
                                <a:pt x="5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aisva forma: 12 figūra" descr="Dvi mažos apsikabinusios besišypsančios mergaitės"/>
                      <wps:cNvSpPr>
                        <a:spLocks/>
                      </wps:cNvSpPr>
                      <wps:spPr bwMode="auto">
                        <a:xfrm>
                          <a:off x="33528" y="16668"/>
                          <a:ext cx="33558" cy="61100"/>
                        </a:xfrm>
                        <a:custGeom>
                          <a:avLst/>
                          <a:gdLst>
                            <a:gd name="T0" fmla="*/ 3355827 w 3355827"/>
                            <a:gd name="T1" fmla="*/ 0 h 6109925"/>
                            <a:gd name="T2" fmla="*/ 3355827 w 3355827"/>
                            <a:gd name="T3" fmla="*/ 6109925 h 6109925"/>
                            <a:gd name="T4" fmla="*/ 0 w 3355827"/>
                            <a:gd name="T5" fmla="*/ 6109925 h 6109925"/>
                            <a:gd name="T6" fmla="*/ 0 w 3355827"/>
                            <a:gd name="T7" fmla="*/ 2068622 h 610992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355827" h="6109925">
                              <a:moveTo>
                                <a:pt x="3355827" y="0"/>
                              </a:moveTo>
                              <a:lnTo>
                                <a:pt x="3355827" y="6109925"/>
                              </a:lnTo>
                              <a:lnTo>
                                <a:pt x="0" y="6109925"/>
                              </a:lnTo>
                              <a:lnTo>
                                <a:pt x="0" y="2068622"/>
                              </a:lnTo>
                              <a:lnTo>
                                <a:pt x="3355827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FE26BBA" id="37 grupė" o:spid="_x0000_s1026" alt="Dvi skruostais susiglaudusios pradedančios vaikščioti mergaitės" style="position:absolute;margin-left:0;margin-top:0;width:841.55pt;height:594.7pt;z-index:251671552;mso-width-percent:1000;mso-height-percent:1000;mso-position-horizontal:center;mso-position-horizontal-relative:page;mso-position-vertical:center;mso-position-vertical-relative:page;mso-width-percent:1000;mso-height-percent:1000" coordsize="100583,777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">
              <v:rect id="3 automatinė figūra" o:spid="_x0000_s1027" style="position:absolute;width:100583;height:6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<o:lock v:ext="edit" aspectratio="t" text="t"/>
              </v:rect>
              <v:shape id="5 laisva forma" o:spid="_x0000_s1028" style="position:absolute;left:17335;top:41052;width:16188;height:20172;visibility:visible;mso-wrap-style:square;v-text-anchor:top" coordsize="890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" path="m890,l,555r890,554l890,xe" fillcolor="black [3213]" stroked="f">
                <v:path arrowok="t" o:connecttype="custom" o:connectlocs="29443989,0;0,18361722;29443989,36690376;29443989,0" o:connectangles="0,0,0,0"/>
              </v:shape>
              <v:shape id="6 laisva forma" o:spid="_x0000_s1029" style="position:absolute;width:67098;height:58022;visibility:visible;mso-wrap-style:square;v-text-anchor:top" coordsize="3689,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" path="m3689,l,2,,3190,3689,916,3689,xe" fillcolor="#38bdbb [3204]" stroked="f">
                <v:path arrowok="t" o:connecttype="custom" o:connectlocs="122043004,0;0,66171;0,105534852;122043004,30304054;122043004,0" o:connectangles="0,0,0,0,0"/>
              </v:shape>
              <v:shape id="7 laisva forma" o:spid="_x0000_s1030" style="position:absolute;left:51149;width:15969;height:15587;visibility:visible;mso-wrap-style:square;v-text-anchor:top" coordsize="8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" path="m499,l878,r,857l,311,499,xe" fillcolor="black [3213]" stroked="f">
                <v:path arrowok="t" o:connecttype="custom" o:connectlocs="16507726,0;29045647,0;29045647,28350825;0,10288348;16507726,0" o:connectangles="0,0,0,0,0"/>
              </v:shape>
              <v:shape id="8 laisva forma" o:spid="_x0000_s1031" style="position:absolute;left:80010;width:20571;height:18679;visibility:visible;mso-wrap-style:square;v-text-anchor:top" coordsize="1131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" path="m518,r613,l1131,1027,,323,518,xe" fillcolor="#38bdbb [3204]" stroked="f">
                <v:path arrowok="t" o:connecttype="custom" o:connectlocs="17136643,0;37416121,0;37416121,33974791;0,10685352;17136643,0" o:connectangles="0,0,0,0,0"/>
              </v:shape>
              <v:shape id="Laisva forma: 12 figūra" o:spid="_x0000_s1032" alt="Dvi mažos apsikabinusios besišypsančios mergaitės" style="position:absolute;left:33528;top:16668;width:33558;height:61100;visibility:visible;mso-wrap-style:square;v-text-anchor:middle" coordsize="3355827,610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" path="m3355827,r,6109925l,6109925,,2068622,3355827,xe" stroked="f" strokeweight="1pt">
                <v:fill r:id="rId2" o:title="Dvi mažos apsikabinusios besišypsančios mergaitės" recolor="t" rotate="t" type="frame"/>
                <v:stroke joinstyle="miter"/>
                <v:path arrowok="t" o:connecttype="custom" o:connectlocs="33558,0;33558,61100;0,61100;0,20686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28EF" w14:textId="77777777" w:rsidR="00180323" w:rsidRPr="004D5B70" w:rsidRDefault="004A48E4" w:rsidP="004D5B70">
    <w:pPr>
      <w:pStyle w:val="Antrats"/>
    </w:pPr>
    <w:r>
      <w:rPr>
        <w:noProof/>
        <w:lang w:bidi="lt-L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BB9D11" wp14:editId="4C8550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683240" cy="7551420"/>
              <wp:effectExtent l="0" t="9525" r="3810" b="1905"/>
              <wp:wrapNone/>
              <wp:docPr id="1" name="15 grupė" descr="Ant žalios žolės gulintis ir besijuokiantis berni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83240" cy="7551420"/>
                        <a:chOff x="0" y="0"/>
                        <a:chExt cx="100536" cy="78041"/>
                      </a:xfrm>
                    </wpg:grpSpPr>
                    <wps:wsp>
                      <wps:cNvPr id="24" name="3 automatinė figūra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100425" cy="77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5 laisva forma"/>
                      <wps:cNvSpPr>
                        <a:spLocks/>
                      </wps:cNvSpPr>
                      <wps:spPr bwMode="auto">
                        <a:xfrm>
                          <a:off x="33432" y="31242"/>
                          <a:ext cx="43307" cy="46609"/>
                        </a:xfrm>
                        <a:custGeom>
                          <a:avLst/>
                          <a:gdLst>
                            <a:gd name="T0" fmla="*/ 0 w 2728"/>
                            <a:gd name="T1" fmla="*/ 4660900 h 2936"/>
                            <a:gd name="T2" fmla="*/ 4330700 w 2728"/>
                            <a:gd name="T3" fmla="*/ 2332038 h 2936"/>
                            <a:gd name="T4" fmla="*/ 0 w 2728"/>
                            <a:gd name="T5" fmla="*/ 0 h 2936"/>
                            <a:gd name="T6" fmla="*/ 0 w 2728"/>
                            <a:gd name="T7" fmla="*/ 4660900 h 293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728" h="2936">
                              <a:moveTo>
                                <a:pt x="0" y="2936"/>
                              </a:moveTo>
                              <a:lnTo>
                                <a:pt x="2728" y="1469"/>
                              </a:lnTo>
                              <a:lnTo>
                                <a:pt x="0" y="0"/>
                              </a:lnTo>
                              <a:lnTo>
                                <a:pt x="0" y="29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6 laisva forma"/>
                      <wps:cNvSpPr>
                        <a:spLocks/>
                      </wps:cNvSpPr>
                      <wps:spPr bwMode="auto">
                        <a:xfrm>
                          <a:off x="17145" y="41338"/>
                          <a:ext cx="16287" cy="20304"/>
                        </a:xfrm>
                        <a:custGeom>
                          <a:avLst/>
                          <a:gdLst>
                            <a:gd name="T0" fmla="*/ 1628775 w 1026"/>
                            <a:gd name="T1" fmla="*/ 0 h 1279"/>
                            <a:gd name="T2" fmla="*/ 0 w 1026"/>
                            <a:gd name="T3" fmla="*/ 1016000 h 1279"/>
                            <a:gd name="T4" fmla="*/ 1628775 w 1026"/>
                            <a:gd name="T5" fmla="*/ 2030413 h 1279"/>
                            <a:gd name="T6" fmla="*/ 1628775 w 1026"/>
                            <a:gd name="T7" fmla="*/ 0 h 127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26" h="1279">
                              <a:moveTo>
                                <a:pt x="1026" y="0"/>
                              </a:moveTo>
                              <a:lnTo>
                                <a:pt x="0" y="640"/>
                              </a:lnTo>
                              <a:lnTo>
                                <a:pt x="1026" y="1279"/>
                              </a:lnTo>
                              <a:lnTo>
                                <a:pt x="1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7 laisva forma"/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0" cy="56733"/>
                        </a:xfrm>
                        <a:custGeom>
                          <a:avLst/>
                          <a:gdLst>
                            <a:gd name="T0" fmla="*/ 6777035 w 4254"/>
                            <a:gd name="T1" fmla="*/ 0 h 3677"/>
                            <a:gd name="T2" fmla="*/ 0 w 4254"/>
                            <a:gd name="T3" fmla="*/ 3086 h 3677"/>
                            <a:gd name="T4" fmla="*/ 0 w 4254"/>
                            <a:gd name="T5" fmla="*/ 5673309 h 3677"/>
                            <a:gd name="T6" fmla="*/ 6777035 w 4254"/>
                            <a:gd name="T7" fmla="*/ 1629321 h 3677"/>
                            <a:gd name="T8" fmla="*/ 6777035 w 4254"/>
                            <a:gd name="T9" fmla="*/ 0 h 367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254" h="3677">
                              <a:moveTo>
                                <a:pt x="4254" y="0"/>
                              </a:moveTo>
                              <a:lnTo>
                                <a:pt x="0" y="2"/>
                              </a:lnTo>
                              <a:lnTo>
                                <a:pt x="0" y="3677"/>
                              </a:lnTo>
                              <a:lnTo>
                                <a:pt x="4254" y="1056"/>
                              </a:lnTo>
                              <a:lnTo>
                                <a:pt x="42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8 laisva forma"/>
                      <wps:cNvSpPr>
                        <a:spLocks/>
                      </wps:cNvSpPr>
                      <wps:spPr bwMode="auto">
                        <a:xfrm>
                          <a:off x="67722" y="48672"/>
                          <a:ext cx="32814" cy="29369"/>
                        </a:xfrm>
                        <a:custGeom>
                          <a:avLst/>
                          <a:gdLst>
                            <a:gd name="T0" fmla="*/ 1836738 w 2067"/>
                            <a:gd name="T1" fmla="*/ 2936875 h 1850"/>
                            <a:gd name="T2" fmla="*/ 3281363 w 2067"/>
                            <a:gd name="T3" fmla="*/ 2041525 h 1850"/>
                            <a:gd name="T4" fmla="*/ 0 w 2067"/>
                            <a:gd name="T5" fmla="*/ 0 h 1850"/>
                            <a:gd name="T6" fmla="*/ 0 w 2067"/>
                            <a:gd name="T7" fmla="*/ 2936875 h 1850"/>
                            <a:gd name="T8" fmla="*/ 1836738 w 2067"/>
                            <a:gd name="T9" fmla="*/ 2936875 h 18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67" h="1850">
                              <a:moveTo>
                                <a:pt x="1157" y="1850"/>
                              </a:moveTo>
                              <a:lnTo>
                                <a:pt x="2067" y="1286"/>
                              </a:lnTo>
                              <a:lnTo>
                                <a:pt x="0" y="0"/>
                              </a:lnTo>
                              <a:lnTo>
                                <a:pt x="0" y="1850"/>
                              </a:lnTo>
                              <a:lnTo>
                                <a:pt x="1157" y="18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9 laisva forma"/>
                      <wps:cNvSpPr>
                        <a:spLocks/>
                      </wps:cNvSpPr>
                      <wps:spPr bwMode="auto">
                        <a:xfrm>
                          <a:off x="79819" y="0"/>
                          <a:ext cx="20717" cy="18796"/>
                        </a:xfrm>
                        <a:custGeom>
                          <a:avLst/>
                          <a:gdLst>
                            <a:gd name="T0" fmla="*/ 949325 w 1305"/>
                            <a:gd name="T1" fmla="*/ 0 h 1184"/>
                            <a:gd name="T2" fmla="*/ 2071688 w 1305"/>
                            <a:gd name="T3" fmla="*/ 0 h 1184"/>
                            <a:gd name="T4" fmla="*/ 2071688 w 1305"/>
                            <a:gd name="T5" fmla="*/ 1879600 h 1184"/>
                            <a:gd name="T6" fmla="*/ 0 w 1305"/>
                            <a:gd name="T7" fmla="*/ 590550 h 1184"/>
                            <a:gd name="T8" fmla="*/ 949325 w 1305"/>
                            <a:gd name="T9" fmla="*/ 0 h 11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305" h="1184">
                              <a:moveTo>
                                <a:pt x="598" y="0"/>
                              </a:moveTo>
                              <a:lnTo>
                                <a:pt x="1305" y="0"/>
                              </a:lnTo>
                              <a:lnTo>
                                <a:pt x="1305" y="1184"/>
                              </a:lnTo>
                              <a:lnTo>
                                <a:pt x="0" y="372"/>
                              </a:lnTo>
                              <a:lnTo>
                                <a:pt x="5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Laisva forma: 15 figūra" descr="d"/>
                      <wps:cNvSpPr>
                        <a:spLocks/>
                      </wps:cNvSpPr>
                      <wps:spPr bwMode="auto">
                        <a:xfrm>
                          <a:off x="67722" y="190"/>
                          <a:ext cx="32814" cy="61532"/>
                        </a:xfrm>
                        <a:custGeom>
                          <a:avLst/>
                          <a:gdLst>
                            <a:gd name="T0" fmla="*/ 3279805 w 3341687"/>
                            <a:gd name="T1" fmla="*/ 3933825 h 6153151"/>
                            <a:gd name="T2" fmla="*/ 1557 w 3341687"/>
                            <a:gd name="T3" fmla="*/ 6143626 h 6153151"/>
                            <a:gd name="T4" fmla="*/ 3279805 w 3341687"/>
                            <a:gd name="T5" fmla="*/ 6143626 h 6153151"/>
                            <a:gd name="T6" fmla="*/ 0 w 3341687"/>
                            <a:gd name="T7" fmla="*/ 0 h 6153151"/>
                            <a:gd name="T8" fmla="*/ 3116 w 3341687"/>
                            <a:gd name="T9" fmla="*/ 0 h 6153151"/>
                            <a:gd name="T10" fmla="*/ 3116 w 3341687"/>
                            <a:gd name="T11" fmla="*/ 2209799 h 6153151"/>
                            <a:gd name="T12" fmla="*/ 3281360 w 3341687"/>
                            <a:gd name="T13" fmla="*/ 0 h 6153151"/>
                            <a:gd name="T14" fmla="*/ 3281363 w 3341687"/>
                            <a:gd name="T15" fmla="*/ 0 h 6153151"/>
                            <a:gd name="T16" fmla="*/ 3281363 w 3341687"/>
                            <a:gd name="T17" fmla="*/ 6153151 h 6153151"/>
                            <a:gd name="T18" fmla="*/ 0 w 3341687"/>
                            <a:gd name="T19" fmla="*/ 6153151 h 615315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341687" h="6153151">
                              <a:moveTo>
                                <a:pt x="3340100" y="3933825"/>
                              </a:moveTo>
                              <a:lnTo>
                                <a:pt x="1586" y="6143626"/>
                              </a:lnTo>
                              <a:lnTo>
                                <a:pt x="3340100" y="6143626"/>
                              </a:lnTo>
                              <a:lnTo>
                                <a:pt x="3340100" y="393382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173" y="0"/>
                              </a:lnTo>
                              <a:lnTo>
                                <a:pt x="3173" y="2209799"/>
                              </a:lnTo>
                              <a:lnTo>
                                <a:pt x="3341684" y="0"/>
                              </a:lnTo>
                              <a:lnTo>
                                <a:pt x="3341687" y="0"/>
                              </a:lnTo>
                              <a:lnTo>
                                <a:pt x="3341687" y="6153151"/>
                              </a:lnTo>
                              <a:lnTo>
                                <a:pt x="0" y="6153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5D861A5" id="15 grupė" o:spid="_x0000_s1026" alt="Ant žalios žolės gulintis ir besijuokiantis berniukas" style="position:absolute;margin-left:0;margin-top:0;width:841.2pt;height:594.6pt;z-index:251663360;mso-width-percent:1000;mso-height-percent:1000;mso-position-horizontal:center;mso-position-horizontal-relative:page;mso-position-vertical:center;mso-position-vertical-relative:page;mso-width-percent:1000;mso-height-percent:1000" coordsize="100536,780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">
              <v:rect id="3 automatinė figūra" o:spid="_x0000_s1027" style="position:absolute;width:100425;height:7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o:lock v:ext="edit" aspectratio="t" text="t"/>
              </v:rect>
              <v:shape id="5 laisva forma" o:spid="_x0000_s1028" style="position:absolute;left:33432;top:31242;width:43307;height:46609;visibility:visible;mso-wrap-style:square;v-text-anchor:top" coordsize="2728,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" path="m,2936l2728,1469,,,,2936xe" fillcolor="black [3213]" stroked="f">
                <v:path arrowok="t" o:connecttype="custom" o:connectlocs="0,73991788;68749863,37021103;0,0;0,73991788" o:connectangles="0,0,0,0"/>
              </v:shape>
              <v:shape id="6 laisva forma" o:spid="_x0000_s1029" style="position:absolute;left:17145;top:41338;width:16287;height:20304;visibility:visible;mso-wrap-style:square;v-text-anchor:top" coordsize="1026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" path="m1026,l,640r1026,639l1026,xe" fillcolor="black [3213]" stroked="f">
                <v:path arrowok="t" o:connecttype="custom" o:connectlocs="25855613,0;0,16128901;25855613,32232608;25855613,0" o:connectangles="0,0,0,0"/>
              </v:shape>
              <v:shape id="7 laisva forma" o:spid="_x0000_s1030" style="position:absolute;width:67770;height:56733;visibility:visible;mso-wrap-style:square;v-text-anchor:top" coordsize="4254,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" path="m4254,l,2,,3677,4254,1056,4254,xe" fillcolor="#38bdbb [3204]" stroked="f">
                <v:path arrowok="t" o:connecttype="custom" o:connectlocs="107964189,0;0,47614;0,87534359;107964189,25139045;107964189,0" o:connectangles="0,0,0,0,0"/>
              </v:shape>
              <v:shape id="8 laisva forma" o:spid="_x0000_s1031" style="position:absolute;left:67722;top:48672;width:32814;height:29369;visibility:visible;mso-wrap-style:square;v-text-anchor:top" coordsize="2067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" path="m1157,1850r910,-564l,,,1850r1157,xe" fillcolor="#38bdbb [3204]" stroked="f">
                <v:path arrowok="t" o:connecttype="custom" o:connectlocs="29158549,46623288;52092233,32409485;0,0;0,46623288;29158549,46623288" o:connectangles="0,0,0,0,0"/>
              </v:shape>
              <v:shape id="9 laisva forma" o:spid="_x0000_s1032" style="position:absolute;left:79819;width:20717;height:18796;visibility:visible;mso-wrap-style:square;v-text-anchor:top" coordsize="1305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" path="m598,r707,l1305,1184,,372,598,xe" fillcolor="#38bdbb [3204]" stroked="f">
                <v:path arrowok="t" o:connecttype="custom" o:connectlocs="15070625,0;32888245,0;32888245,29838650;0,9374981;15070625,0" o:connectangles="0,0,0,0,0"/>
              </v:shape>
              <v:shape id="Laisva forma: 15 figūra" o:spid="_x0000_s1033" alt="d" style="position:absolute;left:67722;top:190;width:32814;height:61532;visibility:visible;mso-wrap-style:square;v-text-anchor:middle" coordsize="3341687,615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" path="m3340100,3933825l1586,6143626r3338514,l3340100,3933825xm,l3173,r,2209799l3341684,r3,l3341687,6153151,,6153151,,xe" stroked="f" strokeweight="1pt">
                <v:fill r:id="rId2" o:title="d" recolor="t" rotate="t" type="frame"/>
                <v:stroke joinstyle="miter"/>
                <v:path arrowok="t" o:connecttype="custom" o:connectlocs="32206,39339;15,61437;32206,61437;0,0;31,0;31,22098;32222,0;32222,0;32222,61532;0,61532" o:connectangles="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B26"/>
    <w:multiLevelType w:val="hybridMultilevel"/>
    <w:tmpl w:val="991685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0F6B"/>
    <w:multiLevelType w:val="hybridMultilevel"/>
    <w:tmpl w:val="5928AC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62EF"/>
    <w:multiLevelType w:val="hybridMultilevel"/>
    <w:tmpl w:val="50705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D1E15"/>
    <w:multiLevelType w:val="hybridMultilevel"/>
    <w:tmpl w:val="264A6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A18ED"/>
    <w:multiLevelType w:val="hybridMultilevel"/>
    <w:tmpl w:val="0DBC2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7786"/>
    <w:multiLevelType w:val="hybridMultilevel"/>
    <w:tmpl w:val="4B7E8BC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FC138B"/>
    <w:multiLevelType w:val="hybridMultilevel"/>
    <w:tmpl w:val="021427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3052"/>
    <w:multiLevelType w:val="hybridMultilevel"/>
    <w:tmpl w:val="4AD43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957090">
    <w:abstractNumId w:val="6"/>
  </w:num>
  <w:num w:numId="2" w16cid:durableId="1103768130">
    <w:abstractNumId w:val="2"/>
  </w:num>
  <w:num w:numId="3" w16cid:durableId="1889952301">
    <w:abstractNumId w:val="4"/>
  </w:num>
  <w:num w:numId="4" w16cid:durableId="641082623">
    <w:abstractNumId w:val="1"/>
  </w:num>
  <w:num w:numId="5" w16cid:durableId="1161889956">
    <w:abstractNumId w:val="3"/>
  </w:num>
  <w:num w:numId="6" w16cid:durableId="501237280">
    <w:abstractNumId w:val="7"/>
  </w:num>
  <w:num w:numId="7" w16cid:durableId="1577277527">
    <w:abstractNumId w:val="0"/>
  </w:num>
  <w:num w:numId="8" w16cid:durableId="898712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9C"/>
    <w:rsid w:val="00032063"/>
    <w:rsid w:val="00073478"/>
    <w:rsid w:val="0009495B"/>
    <w:rsid w:val="000A4C25"/>
    <w:rsid w:val="000D384E"/>
    <w:rsid w:val="000D39FA"/>
    <w:rsid w:val="000E7261"/>
    <w:rsid w:val="00127D6A"/>
    <w:rsid w:val="00135183"/>
    <w:rsid w:val="0015270F"/>
    <w:rsid w:val="00154A53"/>
    <w:rsid w:val="00171385"/>
    <w:rsid w:val="00180323"/>
    <w:rsid w:val="001969C1"/>
    <w:rsid w:val="001B0BC1"/>
    <w:rsid w:val="001E6818"/>
    <w:rsid w:val="00222259"/>
    <w:rsid w:val="00224135"/>
    <w:rsid w:val="002341A7"/>
    <w:rsid w:val="002457F5"/>
    <w:rsid w:val="00280BB9"/>
    <w:rsid w:val="00292B3E"/>
    <w:rsid w:val="002963A2"/>
    <w:rsid w:val="002A2C31"/>
    <w:rsid w:val="002C09AF"/>
    <w:rsid w:val="002E2F39"/>
    <w:rsid w:val="002F251A"/>
    <w:rsid w:val="00300B32"/>
    <w:rsid w:val="0031079C"/>
    <w:rsid w:val="00321205"/>
    <w:rsid w:val="003220D2"/>
    <w:rsid w:val="003238D8"/>
    <w:rsid w:val="00357E31"/>
    <w:rsid w:val="003847D4"/>
    <w:rsid w:val="00394730"/>
    <w:rsid w:val="003B4E43"/>
    <w:rsid w:val="003C738F"/>
    <w:rsid w:val="003E491A"/>
    <w:rsid w:val="003E5CA4"/>
    <w:rsid w:val="00402E5B"/>
    <w:rsid w:val="0042104F"/>
    <w:rsid w:val="004420DF"/>
    <w:rsid w:val="00463BCE"/>
    <w:rsid w:val="00473DD2"/>
    <w:rsid w:val="00473E6D"/>
    <w:rsid w:val="004764F6"/>
    <w:rsid w:val="004A434A"/>
    <w:rsid w:val="004A439E"/>
    <w:rsid w:val="004A48E4"/>
    <w:rsid w:val="004B1478"/>
    <w:rsid w:val="004B31CD"/>
    <w:rsid w:val="004B636B"/>
    <w:rsid w:val="004B79BF"/>
    <w:rsid w:val="004D2F0E"/>
    <w:rsid w:val="004D566C"/>
    <w:rsid w:val="004D5B70"/>
    <w:rsid w:val="004F5C10"/>
    <w:rsid w:val="00512094"/>
    <w:rsid w:val="00523855"/>
    <w:rsid w:val="005527E2"/>
    <w:rsid w:val="005537B1"/>
    <w:rsid w:val="00560D0C"/>
    <w:rsid w:val="0056500C"/>
    <w:rsid w:val="0057590C"/>
    <w:rsid w:val="005B484B"/>
    <w:rsid w:val="005B7230"/>
    <w:rsid w:val="005E02C7"/>
    <w:rsid w:val="005E2F51"/>
    <w:rsid w:val="005E3D88"/>
    <w:rsid w:val="005F47CC"/>
    <w:rsid w:val="006056EC"/>
    <w:rsid w:val="006143EE"/>
    <w:rsid w:val="006352CD"/>
    <w:rsid w:val="00640655"/>
    <w:rsid w:val="00644F02"/>
    <w:rsid w:val="00666482"/>
    <w:rsid w:val="00696654"/>
    <w:rsid w:val="006A307A"/>
    <w:rsid w:val="006B04B2"/>
    <w:rsid w:val="006B33E8"/>
    <w:rsid w:val="006D2EEC"/>
    <w:rsid w:val="006F51BE"/>
    <w:rsid w:val="00717FC7"/>
    <w:rsid w:val="00721CDB"/>
    <w:rsid w:val="00756CF7"/>
    <w:rsid w:val="00775B81"/>
    <w:rsid w:val="007A19C0"/>
    <w:rsid w:val="007C3F6E"/>
    <w:rsid w:val="007D1F24"/>
    <w:rsid w:val="007D2142"/>
    <w:rsid w:val="00802BCA"/>
    <w:rsid w:val="00805270"/>
    <w:rsid w:val="00813523"/>
    <w:rsid w:val="00817EA9"/>
    <w:rsid w:val="008278D8"/>
    <w:rsid w:val="00833F9A"/>
    <w:rsid w:val="00842A6C"/>
    <w:rsid w:val="00843319"/>
    <w:rsid w:val="00845CBB"/>
    <w:rsid w:val="008762E8"/>
    <w:rsid w:val="00884888"/>
    <w:rsid w:val="008A1595"/>
    <w:rsid w:val="008A67F7"/>
    <w:rsid w:val="008C2268"/>
    <w:rsid w:val="008C2FB8"/>
    <w:rsid w:val="008D1C0D"/>
    <w:rsid w:val="008D26C2"/>
    <w:rsid w:val="008D31C4"/>
    <w:rsid w:val="008E57A1"/>
    <w:rsid w:val="00902A26"/>
    <w:rsid w:val="0092023A"/>
    <w:rsid w:val="00926AF2"/>
    <w:rsid w:val="00946A04"/>
    <w:rsid w:val="00957AFF"/>
    <w:rsid w:val="009616C1"/>
    <w:rsid w:val="009848A9"/>
    <w:rsid w:val="00985C46"/>
    <w:rsid w:val="00987C8A"/>
    <w:rsid w:val="009A4D27"/>
    <w:rsid w:val="009E3CB1"/>
    <w:rsid w:val="009F31EB"/>
    <w:rsid w:val="00A01F42"/>
    <w:rsid w:val="00A20931"/>
    <w:rsid w:val="00A338B4"/>
    <w:rsid w:val="00A610E0"/>
    <w:rsid w:val="00AA47DE"/>
    <w:rsid w:val="00AD217A"/>
    <w:rsid w:val="00AD2AF2"/>
    <w:rsid w:val="00AD731C"/>
    <w:rsid w:val="00B01AFC"/>
    <w:rsid w:val="00B176BB"/>
    <w:rsid w:val="00B17CBC"/>
    <w:rsid w:val="00B24E3D"/>
    <w:rsid w:val="00B251F8"/>
    <w:rsid w:val="00B32908"/>
    <w:rsid w:val="00BA04BE"/>
    <w:rsid w:val="00BA43DE"/>
    <w:rsid w:val="00BA7CB2"/>
    <w:rsid w:val="00BC3FC8"/>
    <w:rsid w:val="00BF1E43"/>
    <w:rsid w:val="00C87039"/>
    <w:rsid w:val="00C927AC"/>
    <w:rsid w:val="00C93CE1"/>
    <w:rsid w:val="00C96718"/>
    <w:rsid w:val="00CA09D9"/>
    <w:rsid w:val="00CB0B22"/>
    <w:rsid w:val="00CF3B20"/>
    <w:rsid w:val="00CF6199"/>
    <w:rsid w:val="00D17794"/>
    <w:rsid w:val="00D44B2D"/>
    <w:rsid w:val="00D67F42"/>
    <w:rsid w:val="00D74AB1"/>
    <w:rsid w:val="00D76031"/>
    <w:rsid w:val="00D92501"/>
    <w:rsid w:val="00DC7350"/>
    <w:rsid w:val="00DD76DC"/>
    <w:rsid w:val="00DE34B4"/>
    <w:rsid w:val="00DE69A8"/>
    <w:rsid w:val="00DF23E6"/>
    <w:rsid w:val="00E514DD"/>
    <w:rsid w:val="00E55CD2"/>
    <w:rsid w:val="00E57ABE"/>
    <w:rsid w:val="00E84247"/>
    <w:rsid w:val="00E96A41"/>
    <w:rsid w:val="00EB5FE7"/>
    <w:rsid w:val="00EE543D"/>
    <w:rsid w:val="00EF59ED"/>
    <w:rsid w:val="00EF680C"/>
    <w:rsid w:val="00F0245A"/>
    <w:rsid w:val="00F05B39"/>
    <w:rsid w:val="00F24078"/>
    <w:rsid w:val="00F330D2"/>
    <w:rsid w:val="00F4527F"/>
    <w:rsid w:val="00F61C9F"/>
    <w:rsid w:val="00F6483F"/>
    <w:rsid w:val="00F95D3A"/>
    <w:rsid w:val="00FA3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46BF"/>
  <w15:docId w15:val="{51EBFDAD-8B5E-41F0-B7E1-47AC02B9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47DE"/>
  </w:style>
  <w:style w:type="paragraph" w:styleId="Antrat1">
    <w:name w:val="heading 1"/>
    <w:basedOn w:val="prastasis"/>
    <w:next w:val="prastasis"/>
    <w:link w:val="Antrat1Diagrama"/>
    <w:uiPriority w:val="9"/>
    <w:qFormat/>
    <w:rsid w:val="00B32908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b/>
      <w:caps/>
      <w:sz w:val="40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AA47DE"/>
    <w:pPr>
      <w:keepNext/>
      <w:keepLines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3220D2"/>
    <w:pPr>
      <w:spacing w:after="0"/>
      <w:contextualSpacing/>
    </w:pPr>
    <w:rPr>
      <w:rFonts w:asciiTheme="majorHAnsi" w:eastAsiaTheme="majorEastAsia" w:hAnsiTheme="majorHAnsi" w:cstheme="majorBidi"/>
      <w:caps/>
      <w:kern w:val="28"/>
      <w:sz w:val="60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20D2"/>
    <w:rPr>
      <w:rFonts w:asciiTheme="majorHAnsi" w:eastAsiaTheme="majorEastAsia" w:hAnsiTheme="majorHAnsi" w:cstheme="majorBidi"/>
      <w:caps/>
      <w:kern w:val="28"/>
      <w:sz w:val="60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9AF"/>
    <w:pPr>
      <w:numPr>
        <w:ilvl w:val="1"/>
      </w:numPr>
      <w:spacing w:after="160"/>
    </w:pPr>
    <w:rPr>
      <w:rFonts w:eastAsiaTheme="minorEastAsia" w:cstheme="minorBidi"/>
      <w:caps/>
      <w:sz w:val="40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9AF"/>
    <w:rPr>
      <w:rFonts w:eastAsiaTheme="minorEastAsia" w:cstheme="minorBidi"/>
      <w:caps/>
      <w:sz w:val="40"/>
      <w:szCs w:val="22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2908"/>
    <w:rPr>
      <w:rFonts w:asciiTheme="majorHAnsi" w:eastAsiaTheme="majorEastAsia" w:hAnsiTheme="majorHAnsi" w:cstheme="majorBidi"/>
      <w:b/>
      <w:caps/>
      <w:sz w:val="40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A47DE"/>
    <w:rPr>
      <w:rFonts w:asciiTheme="majorHAnsi" w:eastAsiaTheme="majorEastAsia" w:hAnsiTheme="majorHAnsi" w:cstheme="majorBidi"/>
      <w:b/>
      <w:caps/>
      <w:szCs w:val="26"/>
      <w:lang w:val="en-US"/>
    </w:rPr>
  </w:style>
  <w:style w:type="paragraph" w:styleId="Citata">
    <w:name w:val="Quote"/>
    <w:basedOn w:val="prastasis"/>
    <w:next w:val="prastasis"/>
    <w:link w:val="CitataDiagrama"/>
    <w:uiPriority w:val="12"/>
    <w:qFormat/>
    <w:rsid w:val="00B32908"/>
    <w:pPr>
      <w:spacing w:before="800" w:after="800"/>
      <w:jc w:val="right"/>
    </w:pPr>
    <w:rPr>
      <w:iCs/>
      <w:caps/>
      <w:color w:val="38BDBB" w:themeColor="accent1"/>
      <w:sz w:val="40"/>
    </w:rPr>
  </w:style>
  <w:style w:type="character" w:customStyle="1" w:styleId="CitataDiagrama">
    <w:name w:val="Citata Diagrama"/>
    <w:basedOn w:val="Numatytasispastraiposriftas"/>
    <w:link w:val="Citata"/>
    <w:uiPriority w:val="12"/>
    <w:rsid w:val="003C738F"/>
    <w:rPr>
      <w:iCs/>
      <w:caps/>
      <w:color w:val="38BDBB" w:themeColor="accent1"/>
      <w:sz w:val="40"/>
      <w:lang w:val="en-US"/>
    </w:rPr>
  </w:style>
  <w:style w:type="paragraph" w:styleId="Antrats">
    <w:name w:val="header"/>
    <w:basedOn w:val="prastasis"/>
    <w:link w:val="AntratsDiagrama"/>
    <w:uiPriority w:val="99"/>
    <w:semiHidden/>
    <w:rsid w:val="00F4527F"/>
    <w:pPr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84888"/>
  </w:style>
  <w:style w:type="paragraph" w:styleId="Porat">
    <w:name w:val="footer"/>
    <w:basedOn w:val="prastasis"/>
    <w:link w:val="PoratDiagrama"/>
    <w:uiPriority w:val="99"/>
    <w:semiHidden/>
    <w:rsid w:val="00F4527F"/>
    <w:pPr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84888"/>
  </w:style>
  <w:style w:type="table" w:styleId="Lentelstinklelis">
    <w:name w:val="Table Grid"/>
    <w:basedOn w:val="prastojilentel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4D2F0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69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customStyle="1" w:styleId="1paprastojilentel1">
    <w:name w:val="1 paprastoji lentelė1"/>
    <w:basedOn w:val="prastojilentel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rauka">
    <w:name w:val="Įtrauka"/>
    <w:basedOn w:val="prastasis"/>
    <w:link w:val="traukossimbolis"/>
    <w:uiPriority w:val="13"/>
    <w:qFormat/>
    <w:rsid w:val="00902A26"/>
    <w:pPr>
      <w:spacing w:before="200" w:after="260"/>
      <w:ind w:left="964"/>
    </w:pPr>
    <w:rPr>
      <w:color w:val="FFFFFF" w:themeColor="background1"/>
    </w:rPr>
  </w:style>
  <w:style w:type="character" w:customStyle="1" w:styleId="traukossimbolis">
    <w:name w:val="Įtraukos simbolis"/>
    <w:basedOn w:val="Numatytasispastraiposriftas"/>
    <w:link w:val="trauka"/>
    <w:uiPriority w:val="13"/>
    <w:rsid w:val="00902A26"/>
    <w:rPr>
      <w:color w:val="FFFFFF" w:themeColor="background1"/>
    </w:rPr>
  </w:style>
  <w:style w:type="paragraph" w:styleId="Sraopastraipa">
    <w:name w:val="List Paragraph"/>
    <w:basedOn w:val="prastasis"/>
    <w:uiPriority w:val="34"/>
    <w:qFormat/>
    <w:rsid w:val="00756CF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56CF7"/>
    <w:rPr>
      <w:color w:val="38BABA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56CF7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3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198">
          <w:marLeft w:val="-165"/>
          <w:marRight w:val="-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3605">
          <w:marLeft w:val="-165"/>
          <w:marRight w:val="-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541">
          <w:marLeft w:val="-165"/>
          <w:marRight w:val="-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info@nvsc.l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yperlink" Target="mailto:telsiai@nvsc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nvsc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lsiai@nvsc.l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etikas\AppData\Roaming\Microsoft\Templates\Ne%20pelno%20siekian&#269;ios%20organizacijos%20bukletas.dotx" TargetMode="External"/></Relationships>
</file>

<file path=word/theme/theme1.xml><?xml version="1.0" encoding="utf-8"?>
<a:theme xmlns:a="http://schemas.openxmlformats.org/drawingml/2006/main" name="Office Theme">
  <a:themeElements>
    <a:clrScheme name="Charity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8BDB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38BABA"/>
      </a:hlink>
      <a:folHlink>
        <a:srgbClr val="FF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A7188-0F75-45D3-BB28-BFBBAB7AB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C1B1A-2CB1-4797-9242-E8D35B07C7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15373A-8A53-4A05-862B-FC69B929B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08031-7281-4D23-BB2B-7EE466C41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 pelno siekiančios organizacijos bukletas</Template>
  <TotalTime>9</TotalTime>
  <Pages>2</Pages>
  <Words>45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Šetikas</dc:creator>
  <cp:lastModifiedBy>Dalia Norvaišienė</cp:lastModifiedBy>
  <cp:revision>4</cp:revision>
  <cp:lastPrinted>2023-11-30T08:49:00Z</cp:lastPrinted>
  <dcterms:created xsi:type="dcterms:W3CDTF">2025-09-19T12:20:00Z</dcterms:created>
  <dcterms:modified xsi:type="dcterms:W3CDTF">2025-09-29T05:01:00Z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