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668B" w:rsidRPr="00284DD9" w:rsidRDefault="00863D2B" w:rsidP="0066668B">
      <w:pPr>
        <w:pStyle w:val="FFWLevel2"/>
        <w:numPr>
          <w:ilvl w:val="0"/>
          <w:numId w:val="0"/>
        </w:numPr>
        <w:spacing w:line="360" w:lineRule="auto"/>
        <w:ind w:left="709" w:hanging="709"/>
        <w:rPr>
          <w:rFonts w:asciiTheme="minorHAnsi" w:hAnsiTheme="minorHAnsi"/>
          <w:b/>
          <w:color w:val="0070C0"/>
          <w:sz w:val="24"/>
        </w:rPr>
      </w:pPr>
      <w:bookmarkStart w:id="0" w:name="_Toc409126233"/>
      <w:r>
        <w:rPr>
          <w:rFonts w:asciiTheme="minorHAnsi" w:hAnsiTheme="minorHAnsi"/>
          <w:b/>
          <w:color w:val="0070C0"/>
          <w:sz w:val="24"/>
        </w:rPr>
        <w:t>T</w:t>
      </w:r>
      <w:r w:rsidR="0066668B" w:rsidRPr="00284DD9">
        <w:rPr>
          <w:rFonts w:asciiTheme="minorHAnsi" w:hAnsiTheme="minorHAnsi"/>
          <w:b/>
          <w:color w:val="0070C0"/>
          <w:sz w:val="24"/>
        </w:rPr>
        <w:t>emplate LoA for the purpose of product authorisation</w:t>
      </w:r>
      <w:bookmarkEnd w:id="0"/>
      <w:r w:rsidR="0066668B" w:rsidRPr="00284DD9">
        <w:rPr>
          <w:rFonts w:asciiTheme="minorHAnsi" w:hAnsiTheme="minorHAnsi"/>
          <w:b/>
          <w:color w:val="0070C0"/>
          <w:sz w:val="24"/>
        </w:rPr>
        <w:t xml:space="preserve"> </w:t>
      </w:r>
    </w:p>
    <w:p w:rsidR="0066668B" w:rsidRPr="00AA1199" w:rsidRDefault="0066668B" w:rsidP="0066668B">
      <w:pPr>
        <w:pStyle w:val="Guidance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center"/>
        <w:rPr>
          <w:b/>
          <w:color w:val="auto"/>
          <w:sz w:val="24"/>
        </w:rPr>
      </w:pPr>
      <w:r w:rsidRPr="00AA1199">
        <w:rPr>
          <w:color w:val="auto"/>
          <w:sz w:val="24"/>
        </w:rPr>
        <w:t>[</w:t>
      </w:r>
      <w:r w:rsidRPr="00AA1199">
        <w:rPr>
          <w:i/>
          <w:color w:val="0070C0"/>
          <w:sz w:val="24"/>
        </w:rPr>
        <w:t>Letterhead of entity granting the Letter of Access</w:t>
      </w:r>
      <w:r w:rsidRPr="00AA1199">
        <w:rPr>
          <w:color w:val="auto"/>
          <w:sz w:val="24"/>
        </w:rPr>
        <w:t>]</w:t>
      </w:r>
    </w:p>
    <w:p w:rsidR="0066668B" w:rsidRPr="00AA1199" w:rsidRDefault="0066668B" w:rsidP="0066668B">
      <w:pPr>
        <w:pStyle w:val="Guidance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rPr>
          <w:color w:val="0070C0"/>
          <w:sz w:val="24"/>
        </w:rPr>
      </w:pPr>
      <w:r w:rsidRPr="00AA1199">
        <w:rPr>
          <w:b/>
          <w:color w:val="auto"/>
          <w:sz w:val="24"/>
        </w:rPr>
        <w:t xml:space="preserve">1. </w:t>
      </w:r>
      <w:r w:rsidRPr="00AA1199">
        <w:rPr>
          <w:b/>
          <w:color w:val="auto"/>
          <w:sz w:val="24"/>
          <w:shd w:val="clear" w:color="auto" w:fill="FFFFFF" w:themeFill="background1"/>
        </w:rPr>
        <w:t>Date</w:t>
      </w:r>
      <w:r w:rsidRPr="00AA1199">
        <w:rPr>
          <w:b/>
          <w:color w:val="auto"/>
          <w:sz w:val="24"/>
        </w:rPr>
        <w:t>:</w:t>
      </w:r>
      <w:r w:rsidRPr="00AA1199">
        <w:rPr>
          <w:b/>
          <w:color w:val="003399"/>
          <w:sz w:val="24"/>
        </w:rPr>
        <w:tab/>
      </w:r>
      <w:r w:rsidRPr="00AA1199">
        <w:rPr>
          <w:b/>
          <w:color w:val="003399"/>
          <w:sz w:val="24"/>
        </w:rPr>
        <w:tab/>
      </w:r>
      <w:r w:rsidRPr="00AA1199">
        <w:rPr>
          <w:b/>
          <w:color w:val="003399"/>
          <w:sz w:val="24"/>
        </w:rPr>
        <w:tab/>
      </w:r>
      <w:r w:rsidRPr="00AA1199">
        <w:rPr>
          <w:color w:val="auto"/>
          <w:sz w:val="24"/>
        </w:rPr>
        <w:t>[</w:t>
      </w:r>
      <w:r w:rsidRPr="00AA1199">
        <w:rPr>
          <w:i/>
          <w:color w:val="0070C0"/>
          <w:sz w:val="24"/>
        </w:rPr>
        <w:t>Insert</w:t>
      </w:r>
      <w:r w:rsidRPr="00AA1199">
        <w:rPr>
          <w:color w:val="auto"/>
          <w:sz w:val="24"/>
        </w:rPr>
        <w:t>]</w:t>
      </w:r>
      <w:r w:rsidRPr="00AA1199">
        <w:rPr>
          <w:color w:val="0070C0"/>
          <w:sz w:val="24"/>
        </w:rPr>
        <w:t xml:space="preserve"> </w:t>
      </w:r>
    </w:p>
    <w:p w:rsidR="0066668B" w:rsidRPr="00AA1199" w:rsidRDefault="0066668B" w:rsidP="0066668B">
      <w:pPr>
        <w:pStyle w:val="Guidance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2160" w:hanging="2160"/>
        <w:rPr>
          <w:b/>
          <w:color w:val="31849B" w:themeColor="accent5" w:themeShade="BF"/>
          <w:sz w:val="24"/>
        </w:rPr>
      </w:pPr>
      <w:r w:rsidRPr="00AA1199">
        <w:rPr>
          <w:b/>
          <w:color w:val="auto"/>
          <w:sz w:val="24"/>
          <w:shd w:val="clear" w:color="auto" w:fill="FFFFFF" w:themeFill="background1"/>
        </w:rPr>
        <w:t>2. To:</w:t>
      </w:r>
      <w:r w:rsidRPr="00AA1199">
        <w:rPr>
          <w:color w:val="auto"/>
          <w:sz w:val="24"/>
        </w:rPr>
        <w:t xml:space="preserve"> </w:t>
      </w:r>
      <w:r w:rsidRPr="00AA1199">
        <w:rPr>
          <w:color w:val="auto"/>
          <w:sz w:val="24"/>
        </w:rPr>
        <w:tab/>
      </w:r>
      <w:r w:rsidRPr="00AA1199">
        <w:rPr>
          <w:color w:val="auto"/>
          <w:sz w:val="24"/>
        </w:rPr>
        <w:tab/>
        <w:t>Competent Authorities of [</w:t>
      </w:r>
      <w:r w:rsidRPr="00AA1199">
        <w:rPr>
          <w:i/>
          <w:color w:val="0070C0"/>
          <w:sz w:val="24"/>
        </w:rPr>
        <w:t>Insert name of relevant MS</w:t>
      </w:r>
      <w:r w:rsidRPr="00AA1199">
        <w:rPr>
          <w:color w:val="auto"/>
          <w:sz w:val="24"/>
        </w:rPr>
        <w:t>]</w:t>
      </w:r>
      <w:r w:rsidRPr="00AA1199">
        <w:rPr>
          <w:b/>
          <w:color w:val="0070C0"/>
          <w:sz w:val="24"/>
        </w:rPr>
        <w:t xml:space="preserve"> </w:t>
      </w:r>
    </w:p>
    <w:p w:rsidR="0066668B" w:rsidRPr="00AA1199" w:rsidRDefault="0066668B" w:rsidP="0066668B">
      <w:pPr>
        <w:pStyle w:val="Guidance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2382" w:hanging="2382"/>
        <w:rPr>
          <w:b/>
          <w:color w:val="31849B" w:themeColor="accent5" w:themeShade="BF"/>
          <w:sz w:val="24"/>
        </w:rPr>
      </w:pPr>
      <w:r w:rsidRPr="00AA1199">
        <w:rPr>
          <w:b/>
          <w:color w:val="auto"/>
          <w:sz w:val="24"/>
          <w:shd w:val="clear" w:color="auto" w:fill="FFFFFF" w:themeFill="background1"/>
        </w:rPr>
        <w:t>3. Re:</w:t>
      </w:r>
      <w:r w:rsidRPr="00AA1199">
        <w:rPr>
          <w:color w:val="auto"/>
          <w:sz w:val="24"/>
        </w:rPr>
        <w:t xml:space="preserve"> </w:t>
      </w:r>
      <w:r w:rsidRPr="00AA1199">
        <w:rPr>
          <w:color w:val="auto"/>
          <w:sz w:val="24"/>
        </w:rPr>
        <w:tab/>
      </w:r>
      <w:r w:rsidRPr="00AA1199">
        <w:rPr>
          <w:b/>
          <w:color w:val="auto"/>
          <w:sz w:val="24"/>
        </w:rPr>
        <w:t xml:space="preserve">Letter of Access to Data concerning </w:t>
      </w:r>
      <w:r w:rsidRPr="00AA1199">
        <w:rPr>
          <w:color w:val="auto"/>
          <w:sz w:val="24"/>
        </w:rPr>
        <w:t>[</w:t>
      </w:r>
      <w:r w:rsidRPr="00AA1199">
        <w:rPr>
          <w:i/>
          <w:color w:val="0070C0"/>
          <w:sz w:val="24"/>
        </w:rPr>
        <w:t>enter</w:t>
      </w:r>
      <w:r w:rsidRPr="00AA1199">
        <w:rPr>
          <w:color w:val="0070C0"/>
          <w:sz w:val="24"/>
        </w:rPr>
        <w:t xml:space="preserve"> </w:t>
      </w:r>
      <w:r w:rsidR="00D26D66" w:rsidRPr="00AA1199">
        <w:rPr>
          <w:i/>
          <w:color w:val="0070C0"/>
          <w:sz w:val="24"/>
        </w:rPr>
        <w:t>biocidal product/</w:t>
      </w:r>
      <w:r w:rsidRPr="00AA1199">
        <w:rPr>
          <w:i/>
          <w:color w:val="0070C0"/>
          <w:sz w:val="24"/>
        </w:rPr>
        <w:t>biocidal product family and Product Type(s)</w:t>
      </w:r>
      <w:r w:rsidRPr="00AA1199">
        <w:rPr>
          <w:color w:val="auto"/>
          <w:sz w:val="24"/>
        </w:rPr>
        <w:t>]</w:t>
      </w:r>
      <w:r w:rsidRPr="00AA1199">
        <w:rPr>
          <w:b/>
          <w:color w:val="0070C0"/>
          <w:sz w:val="24"/>
        </w:rPr>
        <w:t xml:space="preserve"> </w:t>
      </w:r>
    </w:p>
    <w:p w:rsidR="0066668B" w:rsidRPr="00AA1199" w:rsidRDefault="0066668B" w:rsidP="0066668B">
      <w:pPr>
        <w:pStyle w:val="Guidance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 w:after="120" w:line="360" w:lineRule="auto"/>
        <w:rPr>
          <w:b/>
          <w:color w:val="auto"/>
          <w:sz w:val="24"/>
          <w:shd w:val="clear" w:color="auto" w:fill="FFFFFF" w:themeFill="background1"/>
        </w:rPr>
      </w:pPr>
      <w:r w:rsidRPr="00AA1199">
        <w:rPr>
          <w:b/>
          <w:color w:val="auto"/>
          <w:sz w:val="24"/>
          <w:shd w:val="clear" w:color="auto" w:fill="FFFFFF" w:themeFill="background1"/>
        </w:rPr>
        <w:t>4. Beneficiary:</w:t>
      </w:r>
    </w:p>
    <w:p w:rsidR="0066668B" w:rsidRPr="00AA1199" w:rsidRDefault="0066668B" w:rsidP="0066668B">
      <w:pPr>
        <w:pStyle w:val="Guidance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 w:after="120" w:line="360" w:lineRule="auto"/>
        <w:rPr>
          <w:color w:val="auto"/>
          <w:sz w:val="24"/>
        </w:rPr>
      </w:pPr>
      <w:r w:rsidRPr="00AA1199">
        <w:rPr>
          <w:color w:val="auto"/>
          <w:sz w:val="24"/>
        </w:rPr>
        <w:t>[</w:t>
      </w:r>
      <w:r w:rsidRPr="00AA1199">
        <w:rPr>
          <w:i/>
          <w:color w:val="0070C0"/>
          <w:sz w:val="24"/>
        </w:rPr>
        <w:t>Insert name of prospective applicant(s)</w:t>
      </w:r>
      <w:r w:rsidRPr="00AA1199">
        <w:rPr>
          <w:color w:val="auto"/>
          <w:sz w:val="24"/>
        </w:rPr>
        <w:t>], located at [</w:t>
      </w:r>
      <w:r w:rsidRPr="00AA1199">
        <w:rPr>
          <w:i/>
          <w:color w:val="0070C0"/>
          <w:sz w:val="24"/>
        </w:rPr>
        <w:t>insert details of its registered office</w:t>
      </w:r>
      <w:r w:rsidRPr="00AA1199">
        <w:rPr>
          <w:color w:val="auto"/>
          <w:sz w:val="24"/>
        </w:rPr>
        <w:t xml:space="preserve">], wishes to apply for </w:t>
      </w:r>
      <w:r w:rsidR="00613EAB" w:rsidRPr="00AA1199">
        <w:rPr>
          <w:color w:val="auto"/>
          <w:sz w:val="24"/>
        </w:rPr>
        <w:t>(</w:t>
      </w:r>
      <w:r w:rsidRPr="00AA1199">
        <w:rPr>
          <w:i/>
          <w:color w:val="0070C0"/>
          <w:sz w:val="24"/>
        </w:rPr>
        <w:t>delete as appropriate</w:t>
      </w:r>
      <w:r w:rsidR="00613EAB" w:rsidRPr="00AA1199">
        <w:rPr>
          <w:color w:val="auto"/>
          <w:sz w:val="24"/>
        </w:rPr>
        <w:t>)</w:t>
      </w:r>
      <w:r w:rsidRPr="00AA1199">
        <w:rPr>
          <w:color w:val="auto"/>
          <w:sz w:val="24"/>
        </w:rPr>
        <w:t>:</w:t>
      </w:r>
    </w:p>
    <w:p w:rsidR="0066668B" w:rsidRPr="00AA1199" w:rsidRDefault="00D1512B" w:rsidP="0066668B">
      <w:pPr>
        <w:pStyle w:val="Guidance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60" w:after="60" w:line="360" w:lineRule="auto"/>
        <w:ind w:firstLine="720"/>
        <w:rPr>
          <w:color w:val="auto"/>
          <w:sz w:val="24"/>
        </w:rPr>
      </w:pPr>
      <w:bookmarkStart w:id="1" w:name="Section82"/>
      <w:bookmarkEnd w:id="1"/>
      <w:r>
        <w:rPr>
          <w:noProof/>
          <w:color w:val="6699FF"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E022AD">
                <wp:simplePos x="0" y="0"/>
                <wp:positionH relativeFrom="column">
                  <wp:posOffset>38100</wp:posOffset>
                </wp:positionH>
                <wp:positionV relativeFrom="paragraph">
                  <wp:posOffset>11430</wp:posOffset>
                </wp:positionV>
                <wp:extent cx="180975" cy="152400"/>
                <wp:effectExtent l="57150" t="38100" r="66675" b="76200"/>
                <wp:wrapNone/>
                <wp:docPr id="1" name="Cub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52400"/>
                        </a:xfrm>
                        <a:prstGeom prst="cube">
                          <a:avLst/>
                        </a:prstGeom>
                        <a:solidFill>
                          <a:srgbClr val="3366FF">
                            <a:alpha val="24000"/>
                          </a:srgbClr>
                        </a:soli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F80B15" w:rsidRDefault="00F80B15" w:rsidP="006666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E022AD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4" o:spid="_x0000_s1026" type="#_x0000_t16" style="position:absolute;left:0;text-align:left;margin-left:3pt;margin-top:.9pt;width:14.2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" fillcolor="#36f" strokecolor="#46aac5">
                <v:fill opacity="15677f"/>
                <v:shadow on="t" color="black" opacity="24903f" origin=",.5" offset="0,.55556mm"/>
                <v:path arrowok="t"/>
                <v:textbox>
                  <w:txbxContent>
                    <w:p w:rsidR="00F80B15" w:rsidRDefault="00F80B15" w:rsidP="0066668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6668B" w:rsidRPr="00AA1199">
        <w:rPr>
          <w:color w:val="auto"/>
          <w:sz w:val="24"/>
        </w:rPr>
        <w:t>the authorisation of [</w:t>
      </w:r>
      <w:r w:rsidR="0066668B" w:rsidRPr="00AA1199">
        <w:rPr>
          <w:i/>
          <w:color w:val="0070C0"/>
          <w:sz w:val="24"/>
        </w:rPr>
        <w:t>insert name of the prospective applicant’s biocidal product or biocidal product family</w:t>
      </w:r>
      <w:r w:rsidR="0066668B" w:rsidRPr="00AA1199">
        <w:rPr>
          <w:color w:val="auto"/>
          <w:sz w:val="24"/>
        </w:rPr>
        <w:t>] in accordance with Regulation (EU) No 528/2012 for the Product Type [</w:t>
      </w:r>
      <w:r w:rsidR="0066668B" w:rsidRPr="00AA1199">
        <w:rPr>
          <w:i/>
          <w:color w:val="0070C0"/>
          <w:sz w:val="24"/>
        </w:rPr>
        <w:t>insert number(s</w:t>
      </w:r>
      <w:r w:rsidR="0066668B" w:rsidRPr="00AA1199">
        <w:rPr>
          <w:i/>
          <w:color w:val="auto"/>
          <w:sz w:val="24"/>
        </w:rPr>
        <w:t>)</w:t>
      </w:r>
      <w:r w:rsidR="0066668B" w:rsidRPr="00AA1199">
        <w:rPr>
          <w:color w:val="auto"/>
          <w:sz w:val="24"/>
        </w:rPr>
        <w:t>]</w:t>
      </w:r>
      <w:r w:rsidR="00613EAB" w:rsidRPr="00AA1199">
        <w:rPr>
          <w:color w:val="auto"/>
          <w:sz w:val="24"/>
        </w:rPr>
        <w:t>.</w:t>
      </w:r>
    </w:p>
    <w:p w:rsidR="0066668B" w:rsidRPr="00AA1199" w:rsidRDefault="00D1512B" w:rsidP="0066668B">
      <w:pPr>
        <w:pStyle w:val="Guidance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60" w:after="60" w:line="360" w:lineRule="auto"/>
        <w:ind w:firstLine="720"/>
        <w:rPr>
          <w:color w:val="auto"/>
          <w:sz w:val="24"/>
        </w:rPr>
      </w:pPr>
      <w:r>
        <w:rPr>
          <w:noProof/>
          <w:color w:val="6699FF"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9EF288">
                <wp:simplePos x="0" y="0"/>
                <wp:positionH relativeFrom="column">
                  <wp:posOffset>38100</wp:posOffset>
                </wp:positionH>
                <wp:positionV relativeFrom="paragraph">
                  <wp:posOffset>43180</wp:posOffset>
                </wp:positionV>
                <wp:extent cx="180975" cy="152400"/>
                <wp:effectExtent l="57150" t="38100" r="66675" b="76200"/>
                <wp:wrapNone/>
                <wp:docPr id="4" name="Cub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52400"/>
                        </a:xfrm>
                        <a:prstGeom prst="cube">
                          <a:avLst/>
                        </a:prstGeom>
                        <a:solidFill>
                          <a:srgbClr val="3366FF">
                            <a:alpha val="24000"/>
                          </a:srgbClr>
                        </a:soli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F80B15" w:rsidRDefault="00F80B15" w:rsidP="006666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EF288" id="Cube 2" o:spid="_x0000_s1027" type="#_x0000_t16" style="position:absolute;left:0;text-align:left;margin-left:3pt;margin-top:3.4pt;width:14.2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" fillcolor="#36f" strokecolor="#46aac5">
                <v:fill opacity="15677f"/>
                <v:shadow on="t" color="black" opacity="24903f" origin=",.5" offset="0,.55556mm"/>
                <v:path arrowok="t"/>
                <v:textbox>
                  <w:txbxContent>
                    <w:p w:rsidR="00F80B15" w:rsidRDefault="00F80B15" w:rsidP="0066668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6668B" w:rsidRPr="00AA1199">
        <w:rPr>
          <w:color w:val="auto"/>
          <w:sz w:val="24"/>
        </w:rPr>
        <w:t>the authorisation of [</w:t>
      </w:r>
      <w:r w:rsidR="0066668B" w:rsidRPr="00AA1199">
        <w:rPr>
          <w:i/>
          <w:color w:val="0070C0"/>
          <w:sz w:val="24"/>
        </w:rPr>
        <w:t>insert name of the prospective applicant’s biocidal product</w:t>
      </w:r>
      <w:r w:rsidR="0066668B" w:rsidRPr="00AA1199">
        <w:rPr>
          <w:color w:val="auto"/>
          <w:sz w:val="24"/>
        </w:rPr>
        <w:t>], a biocidal product identical to [</w:t>
      </w:r>
      <w:r w:rsidR="0066668B" w:rsidRPr="00AA1199">
        <w:rPr>
          <w:i/>
          <w:color w:val="0070C0"/>
          <w:sz w:val="24"/>
        </w:rPr>
        <w:t>insert name of the data owner’s product</w:t>
      </w:r>
      <w:r w:rsidR="0066668B" w:rsidRPr="00AA1199">
        <w:rPr>
          <w:color w:val="auto"/>
          <w:sz w:val="24"/>
        </w:rPr>
        <w:t>] in accordance with Commission Implementing Regulation 414/2013 for [</w:t>
      </w:r>
      <w:r w:rsidR="0066668B" w:rsidRPr="00AA1199">
        <w:rPr>
          <w:i/>
          <w:color w:val="0070C0"/>
          <w:sz w:val="24"/>
        </w:rPr>
        <w:t>insert Member State(s) or European Union</w:t>
      </w:r>
      <w:r w:rsidR="0066668B" w:rsidRPr="00AA1199">
        <w:rPr>
          <w:color w:val="auto"/>
          <w:sz w:val="24"/>
        </w:rPr>
        <w:t>]</w:t>
      </w:r>
      <w:r w:rsidR="00613EAB" w:rsidRPr="00AA1199">
        <w:rPr>
          <w:color w:val="auto"/>
          <w:sz w:val="24"/>
        </w:rPr>
        <w:t>.</w:t>
      </w:r>
    </w:p>
    <w:p w:rsidR="0066668B" w:rsidRPr="00AA1199" w:rsidRDefault="0066668B" w:rsidP="0066668B">
      <w:pPr>
        <w:pStyle w:val="Guidance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 w:after="120" w:line="360" w:lineRule="auto"/>
        <w:rPr>
          <w:b/>
          <w:color w:val="auto"/>
          <w:sz w:val="24"/>
        </w:rPr>
      </w:pPr>
      <w:r w:rsidRPr="00AA1199">
        <w:rPr>
          <w:b/>
          <w:color w:val="auto"/>
          <w:sz w:val="24"/>
          <w:shd w:val="clear" w:color="auto" w:fill="FFFFFF" w:themeFill="background1"/>
        </w:rPr>
        <w:t>5. Entity granting the Letter of Access:</w:t>
      </w:r>
      <w:r w:rsidRPr="00AA1199">
        <w:rPr>
          <w:b/>
          <w:color w:val="auto"/>
          <w:sz w:val="24"/>
        </w:rPr>
        <w:tab/>
      </w:r>
    </w:p>
    <w:p w:rsidR="0066668B" w:rsidRPr="00AA1199" w:rsidRDefault="0066668B" w:rsidP="0066668B">
      <w:pPr>
        <w:pStyle w:val="Guidance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 w:line="360" w:lineRule="auto"/>
        <w:rPr>
          <w:color w:val="auto"/>
          <w:sz w:val="24"/>
        </w:rPr>
      </w:pPr>
      <w:r w:rsidRPr="00AA1199">
        <w:rPr>
          <w:color w:val="auto"/>
          <w:sz w:val="24"/>
        </w:rPr>
        <w:t>[</w:t>
      </w:r>
      <w:r w:rsidRPr="00AA1199">
        <w:rPr>
          <w:i/>
          <w:color w:val="0070C0"/>
          <w:sz w:val="24"/>
        </w:rPr>
        <w:t>Insert name of entity granting the Letter of Access</w:t>
      </w:r>
      <w:r w:rsidRPr="00AA1199">
        <w:rPr>
          <w:color w:val="auto"/>
          <w:sz w:val="24"/>
        </w:rPr>
        <w:t>] located at [</w:t>
      </w:r>
      <w:r w:rsidRPr="00AA1199">
        <w:rPr>
          <w:i/>
          <w:color w:val="0070C0"/>
          <w:sz w:val="24"/>
        </w:rPr>
        <w:t>insert details of its registered office</w:t>
      </w:r>
      <w:r w:rsidRPr="00AA1199">
        <w:rPr>
          <w:color w:val="auto"/>
          <w:sz w:val="24"/>
        </w:rPr>
        <w:t>] has the right to grant access to the data package specified in section 6 of this letter.</w:t>
      </w:r>
    </w:p>
    <w:p w:rsidR="0066668B" w:rsidRPr="00AA1199" w:rsidRDefault="0066668B" w:rsidP="0066668B">
      <w:pPr>
        <w:pStyle w:val="Guidance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rPr>
          <w:b/>
          <w:color w:val="auto"/>
          <w:sz w:val="24"/>
          <w:shd w:val="clear" w:color="auto" w:fill="FFFFFF" w:themeFill="background1"/>
        </w:rPr>
      </w:pPr>
      <w:r w:rsidRPr="00AA1199">
        <w:rPr>
          <w:b/>
          <w:color w:val="auto"/>
          <w:sz w:val="24"/>
          <w:shd w:val="clear" w:color="auto" w:fill="FFFFFF" w:themeFill="background1"/>
        </w:rPr>
        <w:t>6. Details of data subject to this letter</w:t>
      </w:r>
      <w:r w:rsidR="00094A43" w:rsidRPr="00AA1199">
        <w:rPr>
          <w:b/>
          <w:color w:val="auto"/>
          <w:sz w:val="24"/>
          <w:shd w:val="clear" w:color="auto" w:fill="FFFFFF" w:themeFill="background1"/>
        </w:rPr>
        <w:t>:</w:t>
      </w:r>
    </w:p>
    <w:p w:rsidR="0066668B" w:rsidRPr="00AA1199" w:rsidRDefault="0066668B" w:rsidP="0066668B">
      <w:pPr>
        <w:pStyle w:val="Guidance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60" w:lineRule="auto"/>
        <w:ind w:left="794" w:hanging="794"/>
        <w:rPr>
          <w:color w:val="auto"/>
          <w:sz w:val="24"/>
        </w:rPr>
      </w:pPr>
      <w:r w:rsidRPr="00AA1199">
        <w:rPr>
          <w:color w:val="auto"/>
          <w:sz w:val="24"/>
        </w:rPr>
        <w:t>This Letter of Access covers:</w:t>
      </w:r>
    </w:p>
    <w:p w:rsidR="0066668B" w:rsidRPr="00AA1199" w:rsidRDefault="0066668B" w:rsidP="0066668B">
      <w:pPr>
        <w:pStyle w:val="Guidance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60" w:lineRule="auto"/>
        <w:ind w:left="794" w:hanging="794"/>
        <w:rPr>
          <w:color w:val="auto"/>
          <w:sz w:val="24"/>
        </w:rPr>
      </w:pPr>
      <w:r w:rsidRPr="00AA1199">
        <w:rPr>
          <w:color w:val="auto"/>
          <w:sz w:val="24"/>
        </w:rPr>
        <w:t>[</w:t>
      </w:r>
      <w:r w:rsidRPr="00AA1199">
        <w:rPr>
          <w:i/>
          <w:color w:val="0070C0"/>
          <w:sz w:val="24"/>
        </w:rPr>
        <w:t>specify data to which access is granted</w:t>
      </w:r>
      <w:r w:rsidRPr="00AA1199">
        <w:rPr>
          <w:color w:val="auto"/>
          <w:sz w:val="24"/>
        </w:rPr>
        <w:t>]</w:t>
      </w:r>
      <w:r w:rsidR="00094A43" w:rsidRPr="00AA1199">
        <w:rPr>
          <w:color w:val="auto"/>
          <w:sz w:val="24"/>
        </w:rPr>
        <w:t>.</w:t>
      </w:r>
      <w:r w:rsidRPr="00AA1199">
        <w:rPr>
          <w:color w:val="auto"/>
          <w:sz w:val="24"/>
        </w:rPr>
        <w:tab/>
      </w:r>
    </w:p>
    <w:p w:rsidR="0066668B" w:rsidRPr="00AA1199" w:rsidRDefault="0066668B" w:rsidP="0066668B">
      <w:pPr>
        <w:pStyle w:val="Guidance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 w:after="120" w:line="360" w:lineRule="auto"/>
        <w:rPr>
          <w:color w:val="auto"/>
          <w:sz w:val="24"/>
        </w:rPr>
      </w:pPr>
      <w:r w:rsidRPr="00AA1199">
        <w:rPr>
          <w:b/>
          <w:color w:val="auto"/>
          <w:sz w:val="24"/>
          <w:shd w:val="clear" w:color="auto" w:fill="FFFFFF" w:themeFill="background1"/>
        </w:rPr>
        <w:t>7. Extent of Access:</w:t>
      </w:r>
      <w:r w:rsidRPr="00AA1199">
        <w:rPr>
          <w:color w:val="auto"/>
          <w:sz w:val="24"/>
        </w:rPr>
        <w:tab/>
      </w:r>
    </w:p>
    <w:p w:rsidR="0066668B" w:rsidRPr="00AA1199" w:rsidRDefault="0066668B" w:rsidP="0066668B">
      <w:pPr>
        <w:pStyle w:val="Guidance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rPr>
          <w:color w:val="auto"/>
          <w:sz w:val="24"/>
        </w:rPr>
      </w:pPr>
      <w:r w:rsidRPr="00AA1199">
        <w:rPr>
          <w:color w:val="auto"/>
          <w:sz w:val="24"/>
        </w:rPr>
        <w:t>This Letter of Access states that the above data may be used or referred to by the Competent Authorities of [</w:t>
      </w:r>
      <w:r w:rsidRPr="00AA1199">
        <w:rPr>
          <w:i/>
          <w:color w:val="0070C0"/>
          <w:sz w:val="24"/>
        </w:rPr>
        <w:t>insert name of relevant Member States</w:t>
      </w:r>
      <w:r w:rsidRPr="00AA1199">
        <w:rPr>
          <w:color w:val="auto"/>
          <w:sz w:val="24"/>
        </w:rPr>
        <w:t>] to assess [</w:t>
      </w:r>
      <w:r w:rsidRPr="00AA1199">
        <w:rPr>
          <w:i/>
          <w:color w:val="auto"/>
          <w:sz w:val="24"/>
        </w:rPr>
        <w:t>i</w:t>
      </w:r>
      <w:r w:rsidRPr="00AA1199">
        <w:rPr>
          <w:i/>
          <w:color w:val="0070C0"/>
          <w:sz w:val="24"/>
        </w:rPr>
        <w:t>nsert the prospective applicant's name as entered in section 4</w:t>
      </w:r>
      <w:r w:rsidRPr="00AA1199">
        <w:rPr>
          <w:color w:val="0070C0"/>
          <w:sz w:val="24"/>
        </w:rPr>
        <w:t>]</w:t>
      </w:r>
      <w:r w:rsidRPr="00AA1199">
        <w:rPr>
          <w:color w:val="auto"/>
          <w:sz w:val="24"/>
        </w:rPr>
        <w:t>'s application for [</w:t>
      </w:r>
      <w:r w:rsidRPr="00AA1199">
        <w:rPr>
          <w:i/>
          <w:color w:val="0070C0"/>
          <w:sz w:val="24"/>
        </w:rPr>
        <w:t>insert the purpose as entered in section 4</w:t>
      </w:r>
      <w:r w:rsidRPr="00AA1199">
        <w:rPr>
          <w:color w:val="auto"/>
          <w:sz w:val="24"/>
        </w:rPr>
        <w:t xml:space="preserve">] </w:t>
      </w:r>
    </w:p>
    <w:p w:rsidR="0066668B" w:rsidRPr="00AA1199" w:rsidRDefault="0066668B" w:rsidP="0066668B">
      <w:pPr>
        <w:pStyle w:val="Guidance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rPr>
          <w:color w:val="auto"/>
          <w:sz w:val="24"/>
        </w:rPr>
      </w:pPr>
      <w:r w:rsidRPr="00AA1199">
        <w:rPr>
          <w:color w:val="auto"/>
          <w:sz w:val="24"/>
        </w:rPr>
        <w:t>In:</w:t>
      </w:r>
    </w:p>
    <w:p w:rsidR="0066668B" w:rsidRPr="00AA1199" w:rsidRDefault="0066668B" w:rsidP="0066668B">
      <w:pPr>
        <w:pStyle w:val="Guidance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rPr>
          <w:color w:val="auto"/>
          <w:sz w:val="24"/>
        </w:rPr>
      </w:pPr>
      <w:r w:rsidRPr="00AA1199">
        <w:rPr>
          <w:color w:val="auto"/>
          <w:sz w:val="24"/>
        </w:rPr>
        <w:t>[</w:t>
      </w:r>
      <w:r w:rsidRPr="00AA1199">
        <w:rPr>
          <w:i/>
          <w:color w:val="0070C0"/>
          <w:sz w:val="24"/>
        </w:rPr>
        <w:t>list Member States or all the Member States in case of applications for Union authorisation</w:t>
      </w:r>
      <w:r w:rsidRPr="00AA1199">
        <w:rPr>
          <w:color w:val="auto"/>
          <w:sz w:val="24"/>
        </w:rPr>
        <w:t>]</w:t>
      </w:r>
      <w:r w:rsidR="00094A43" w:rsidRPr="00AA1199">
        <w:rPr>
          <w:color w:val="auto"/>
          <w:sz w:val="24"/>
        </w:rPr>
        <w:t>.</w:t>
      </w:r>
    </w:p>
    <w:p w:rsidR="0066668B" w:rsidRPr="00AA1199" w:rsidRDefault="0066668B" w:rsidP="0066668B">
      <w:pPr>
        <w:pStyle w:val="Guidance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 w:after="120" w:line="360" w:lineRule="auto"/>
        <w:rPr>
          <w:color w:val="auto"/>
          <w:sz w:val="24"/>
        </w:rPr>
      </w:pPr>
      <w:r w:rsidRPr="00AA1199">
        <w:rPr>
          <w:b/>
          <w:color w:val="auto"/>
          <w:sz w:val="24"/>
          <w:shd w:val="clear" w:color="auto" w:fill="FFFFFF" w:themeFill="background1"/>
        </w:rPr>
        <w:t>8. Effective Date</w:t>
      </w:r>
    </w:p>
    <w:p w:rsidR="0066668B" w:rsidRPr="00AA1199" w:rsidRDefault="0066668B" w:rsidP="0066668B">
      <w:pPr>
        <w:pStyle w:val="Guidance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rPr>
          <w:color w:val="auto"/>
          <w:sz w:val="24"/>
        </w:rPr>
      </w:pPr>
      <w:r w:rsidRPr="00AA1199">
        <w:rPr>
          <w:color w:val="auto"/>
          <w:sz w:val="24"/>
        </w:rPr>
        <w:t>This Letter of Access shall be effective as of [</w:t>
      </w:r>
      <w:r w:rsidRPr="00AA1199">
        <w:rPr>
          <w:i/>
          <w:color w:val="0070C0"/>
          <w:sz w:val="24"/>
        </w:rPr>
        <w:t>insert date</w:t>
      </w:r>
      <w:r w:rsidRPr="00AA1199">
        <w:rPr>
          <w:color w:val="auto"/>
          <w:sz w:val="24"/>
        </w:rPr>
        <w:t>].</w:t>
      </w:r>
    </w:p>
    <w:p w:rsidR="0066668B" w:rsidRPr="00AA1199" w:rsidRDefault="0066668B" w:rsidP="0066668B">
      <w:pPr>
        <w:pStyle w:val="GuidanceBodyText"/>
        <w:spacing w:before="120" w:after="120" w:line="360" w:lineRule="auto"/>
        <w:rPr>
          <w:color w:val="auto"/>
          <w:sz w:val="24"/>
        </w:rPr>
      </w:pPr>
    </w:p>
    <w:p w:rsidR="0066668B" w:rsidRPr="00AA1199" w:rsidRDefault="0066668B" w:rsidP="00863D2B">
      <w:pPr>
        <w:rPr>
          <w:rFonts w:asciiTheme="minorHAnsi" w:hAnsiTheme="minorHAnsi"/>
          <w:sz w:val="24"/>
          <w:u w:val="single"/>
        </w:rPr>
      </w:pPr>
      <w:r w:rsidRPr="00AA1199">
        <w:rPr>
          <w:rFonts w:asciiTheme="minorHAnsi" w:hAnsiTheme="minorHAnsi"/>
          <w:sz w:val="24"/>
        </w:rPr>
        <w:t xml:space="preserve">Signed </w:t>
      </w:r>
      <w:r w:rsidR="00094A43" w:rsidRPr="00AA1199">
        <w:rPr>
          <w:rFonts w:asciiTheme="minorHAnsi" w:hAnsiTheme="minorHAnsi"/>
          <w:sz w:val="24"/>
        </w:rPr>
        <w:t>b</w:t>
      </w:r>
      <w:r w:rsidRPr="00AA1199">
        <w:rPr>
          <w:rFonts w:asciiTheme="minorHAnsi" w:hAnsiTheme="minorHAnsi"/>
          <w:sz w:val="24"/>
        </w:rPr>
        <w:t xml:space="preserve">y: </w:t>
      </w:r>
      <w:r w:rsidRPr="00AA1199">
        <w:rPr>
          <w:rFonts w:asciiTheme="minorHAnsi" w:hAnsiTheme="minorHAnsi"/>
          <w:sz w:val="24"/>
        </w:rPr>
        <w:tab/>
      </w:r>
      <w:r w:rsidRPr="00AA1199">
        <w:rPr>
          <w:rFonts w:asciiTheme="minorHAnsi" w:hAnsiTheme="minorHAnsi"/>
          <w:sz w:val="24"/>
          <w:u w:val="single"/>
        </w:rPr>
        <w:t>[</w:t>
      </w:r>
      <w:r w:rsidRPr="00AA1199">
        <w:rPr>
          <w:rFonts w:asciiTheme="minorHAnsi" w:hAnsiTheme="minorHAnsi"/>
          <w:i/>
          <w:color w:val="0070C0"/>
          <w:sz w:val="24"/>
          <w:u w:val="single"/>
        </w:rPr>
        <w:t>signature of representative of entity granting the Letter of Access</w:t>
      </w:r>
      <w:r w:rsidRPr="00AA1199">
        <w:rPr>
          <w:rFonts w:asciiTheme="minorHAnsi" w:hAnsiTheme="minorHAnsi"/>
          <w:sz w:val="24"/>
          <w:u w:val="single"/>
        </w:rPr>
        <w:t>]</w:t>
      </w:r>
    </w:p>
    <w:sectPr w:rsidR="0066668B" w:rsidRPr="00AA1199" w:rsidSect="00767918">
      <w:footerReference w:type="default" r:id="rId9"/>
      <w:type w:val="continuous"/>
      <w:pgSz w:w="11906" w:h="16838"/>
      <w:pgMar w:top="1701" w:right="1134" w:bottom="851" w:left="1418" w:header="709" w:footer="709" w:gutter="0"/>
      <w:paperSrc w:first="262" w:other="262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56C8" w:rsidRDefault="00A956C8">
      <w:r>
        <w:separator/>
      </w:r>
    </w:p>
  </w:endnote>
  <w:endnote w:type="continuationSeparator" w:id="0">
    <w:p w:rsidR="00A956C8" w:rsidRDefault="00A95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PHBME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33045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0B15" w:rsidRDefault="00A71D98">
        <w:pPr>
          <w:pStyle w:val="Footer"/>
          <w:jc w:val="center"/>
        </w:pPr>
        <w:r>
          <w:fldChar w:fldCharType="begin"/>
        </w:r>
        <w:r w:rsidR="00F80B15">
          <w:instrText xml:space="preserve"> PAGE   \* MERGEFORMAT </w:instrText>
        </w:r>
        <w:r>
          <w:fldChar w:fldCharType="separate"/>
        </w:r>
        <w:r w:rsidR="00B63993">
          <w:rPr>
            <w:noProof/>
          </w:rPr>
          <w:t>3</w:t>
        </w:r>
        <w:r>
          <w:rPr>
            <w:noProof/>
          </w:rPr>
          <w:fldChar w:fldCharType="end"/>
        </w:r>
        <w:r w:rsidR="00F80B15">
          <w:rPr>
            <w:noProof/>
          </w:rPr>
          <w:t xml:space="preserve"> of </w:t>
        </w:r>
        <w:fldSimple w:instr=" NUMPAGES  \* Arabic  \* MERGEFORMAT ">
          <w:r w:rsidR="00B63993">
            <w:rPr>
              <w:noProof/>
            </w:rPr>
            <w:t>2</w:t>
          </w:r>
        </w:fldSimple>
      </w:p>
    </w:sdtContent>
  </w:sdt>
  <w:p w:rsidR="00F80B15" w:rsidRPr="00BB0806" w:rsidRDefault="00F80B15" w:rsidP="00BB0806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56C8" w:rsidRDefault="00A956C8">
      <w:r>
        <w:separator/>
      </w:r>
    </w:p>
  </w:footnote>
  <w:footnote w:type="continuationSeparator" w:id="0">
    <w:p w:rsidR="00A956C8" w:rsidRDefault="00A95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F4BDB53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33862357" o:spid="_x0000_i1025" type="#_x0000_t75" style="width:11.4pt;height:11.4pt;visibility:visible;mso-wrap-style:square">
            <v:imagedata r:id="rId1" o:title=""/>
          </v:shape>
        </w:pict>
      </mc:Choice>
      <mc:Fallback>
        <w:drawing>
          <wp:inline distT="0" distB="0" distL="0" distR="0" wp14:anchorId="423B6864" wp14:editId="7C20A4D5">
            <wp:extent cx="144780" cy="144780"/>
            <wp:effectExtent l="0" t="0" r="0" b="0"/>
            <wp:docPr id="1133862357" name="Picture 1133862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1F172F40" id="Picture 2139698149" o:spid="_x0000_i1025" type="#_x0000_t75" style="width:9pt;height:9pt;visibility:visible;mso-wrap-style:square">
            <v:imagedata r:id="rId3" o:title=""/>
          </v:shape>
        </w:pict>
      </mc:Choice>
      <mc:Fallback>
        <w:drawing>
          <wp:inline distT="0" distB="0" distL="0" distR="0" wp14:anchorId="0B607DC9" wp14:editId="0FC64BFC">
            <wp:extent cx="114300" cy="114300"/>
            <wp:effectExtent l="0" t="0" r="0" b="0"/>
            <wp:docPr id="2139698149" name="Picture 2139698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7C"/>
    <w:multiLevelType w:val="singleLevel"/>
    <w:tmpl w:val="EC0658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7E58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DAFA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AA866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9AC4C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BE76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FE27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AE22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2684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5466E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B1A80"/>
    <w:multiLevelType w:val="hybridMultilevel"/>
    <w:tmpl w:val="88E4F8AE"/>
    <w:lvl w:ilvl="0" w:tplc="0809000B">
      <w:start w:val="1"/>
      <w:numFmt w:val="bullet"/>
      <w:lvlText w:val=""/>
      <w:lvlJc w:val="left"/>
      <w:pPr>
        <w:ind w:left="151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1" w15:restartNumberingAfterBreak="0">
    <w:nsid w:val="0E464482"/>
    <w:multiLevelType w:val="hybridMultilevel"/>
    <w:tmpl w:val="E6DAFF0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C70BC6"/>
    <w:multiLevelType w:val="hybridMultilevel"/>
    <w:tmpl w:val="9DC29ED2"/>
    <w:lvl w:ilvl="0" w:tplc="FF0297B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A2272"/>
    <w:multiLevelType w:val="hybridMultilevel"/>
    <w:tmpl w:val="D26AEB94"/>
    <w:lvl w:ilvl="0" w:tplc="25DCE112">
      <w:start w:val="1"/>
      <w:numFmt w:val="bullet"/>
      <w:lvlText w:val=""/>
      <w:lvlJc w:val="left"/>
      <w:pPr>
        <w:ind w:left="1948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26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08" w:hanging="360"/>
      </w:pPr>
      <w:rPr>
        <w:rFonts w:ascii="Wingdings" w:hAnsi="Wingdings" w:hint="default"/>
      </w:rPr>
    </w:lvl>
  </w:abstractNum>
  <w:abstractNum w:abstractNumId="14" w15:restartNumberingAfterBreak="0">
    <w:nsid w:val="1978513B"/>
    <w:multiLevelType w:val="multilevel"/>
    <w:tmpl w:val="A9F6CC40"/>
    <w:name w:val="FFW Definition Level"/>
    <w:lvl w:ilvl="0">
      <w:start w:val="1"/>
      <w:numFmt w:val="decimal"/>
      <w:lvlRestart w:val="0"/>
      <w:pStyle w:val="FFWDefinition"/>
      <w:lvlText w:val=""/>
      <w:lvlJc w:val="left"/>
      <w:pPr>
        <w:tabs>
          <w:tab w:val="num" w:pos="794"/>
        </w:tabs>
        <w:ind w:left="794" w:firstLine="0"/>
      </w:pPr>
    </w:lvl>
    <w:lvl w:ilvl="1">
      <w:start w:val="1"/>
      <w:numFmt w:val="lowerLetter"/>
      <w:pStyle w:val="FFWDefinitionLevel1"/>
      <w:lvlText w:val="(%2)"/>
      <w:lvlJc w:val="left"/>
      <w:pPr>
        <w:tabs>
          <w:tab w:val="num" w:pos="1587"/>
        </w:tabs>
        <w:ind w:left="1587" w:hanging="793"/>
      </w:pPr>
    </w:lvl>
    <w:lvl w:ilvl="2">
      <w:start w:val="1"/>
      <w:numFmt w:val="lowerRoman"/>
      <w:pStyle w:val="FFWDefinitionLevel2"/>
      <w:lvlText w:val="(%3)"/>
      <w:lvlJc w:val="left"/>
      <w:pPr>
        <w:tabs>
          <w:tab w:val="num" w:pos="2381"/>
        </w:tabs>
        <w:ind w:left="2381" w:hanging="794"/>
      </w:pPr>
    </w:lvl>
    <w:lvl w:ilvl="3">
      <w:start w:val="1"/>
      <w:numFmt w:val="none"/>
      <w:lvlText w:val=""/>
      <w:lvlJc w:val="left"/>
      <w:pPr>
        <w:tabs>
          <w:tab w:val="num" w:pos="2381"/>
        </w:tabs>
        <w:ind w:left="2381" w:hanging="794"/>
      </w:pPr>
    </w:lvl>
    <w:lvl w:ilvl="4">
      <w:start w:val="1"/>
      <w:numFmt w:val="none"/>
      <w:lvlText w:val=""/>
      <w:lvlJc w:val="left"/>
      <w:pPr>
        <w:tabs>
          <w:tab w:val="num" w:pos="2381"/>
        </w:tabs>
        <w:ind w:left="2381" w:hanging="794"/>
      </w:pPr>
    </w:lvl>
    <w:lvl w:ilvl="5">
      <w:start w:val="1"/>
      <w:numFmt w:val="none"/>
      <w:lvlText w:val=""/>
      <w:lvlJc w:val="left"/>
      <w:pPr>
        <w:tabs>
          <w:tab w:val="num" w:pos="2381"/>
        </w:tabs>
        <w:ind w:left="2381" w:hanging="794"/>
      </w:pPr>
    </w:lvl>
    <w:lvl w:ilvl="6">
      <w:start w:val="1"/>
      <w:numFmt w:val="none"/>
      <w:lvlText w:val=""/>
      <w:lvlJc w:val="left"/>
      <w:pPr>
        <w:tabs>
          <w:tab w:val="num" w:pos="2381"/>
        </w:tabs>
        <w:ind w:left="2381" w:hanging="794"/>
      </w:pPr>
    </w:lvl>
    <w:lvl w:ilvl="7">
      <w:start w:val="1"/>
      <w:numFmt w:val="none"/>
      <w:lvlText w:val=""/>
      <w:lvlJc w:val="left"/>
      <w:pPr>
        <w:tabs>
          <w:tab w:val="num" w:pos="2381"/>
        </w:tabs>
        <w:ind w:left="2381" w:hanging="794"/>
      </w:pPr>
    </w:lvl>
    <w:lvl w:ilvl="8">
      <w:start w:val="1"/>
      <w:numFmt w:val="none"/>
      <w:lvlText w:val=""/>
      <w:lvlJc w:val="left"/>
      <w:pPr>
        <w:tabs>
          <w:tab w:val="num" w:pos="2381"/>
        </w:tabs>
        <w:ind w:left="2381" w:hanging="794"/>
      </w:pPr>
    </w:lvl>
  </w:abstractNum>
  <w:abstractNum w:abstractNumId="15" w15:restartNumberingAfterBreak="0">
    <w:nsid w:val="1A142656"/>
    <w:multiLevelType w:val="hybridMultilevel"/>
    <w:tmpl w:val="60B45504"/>
    <w:lvl w:ilvl="0" w:tplc="162CF7C6">
      <w:start w:val="1"/>
      <w:numFmt w:val="bullet"/>
      <w:lvlText w:val=""/>
      <w:lvlJc w:val="left"/>
      <w:pPr>
        <w:ind w:left="1777" w:hanging="360"/>
      </w:pPr>
      <w:rPr>
        <w:rFonts w:ascii="Wingdings" w:hAnsi="Wingdings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6" w15:restartNumberingAfterBreak="0">
    <w:nsid w:val="297357F2"/>
    <w:multiLevelType w:val="multilevel"/>
    <w:tmpl w:val="057CA032"/>
    <w:lvl w:ilvl="0">
      <w:start w:val="1"/>
      <w:numFmt w:val="decimal"/>
      <w:lvlRestart w:val="0"/>
      <w:pStyle w:val="FFWLevel1"/>
      <w:isLgl/>
      <w:lvlText w:val="%1."/>
      <w:lvlJc w:val="left"/>
      <w:pPr>
        <w:tabs>
          <w:tab w:val="num" w:pos="794"/>
        </w:tabs>
        <w:ind w:left="794" w:hanging="794"/>
      </w:pPr>
    </w:lvl>
    <w:lvl w:ilvl="1">
      <w:start w:val="1"/>
      <w:numFmt w:val="decimal"/>
      <w:pStyle w:val="FFWLevel2"/>
      <w:isLgl/>
      <w:lvlText w:val="%1.%2"/>
      <w:lvlJc w:val="left"/>
      <w:pPr>
        <w:tabs>
          <w:tab w:val="num" w:pos="794"/>
        </w:tabs>
        <w:ind w:left="794" w:hanging="794"/>
      </w:pPr>
    </w:lvl>
    <w:lvl w:ilvl="2">
      <w:start w:val="1"/>
      <w:numFmt w:val="decimal"/>
      <w:pStyle w:val="FFWLevel3"/>
      <w:isLgl/>
      <w:lvlText w:val="%1.%2.%3"/>
      <w:lvlJc w:val="left"/>
      <w:pPr>
        <w:tabs>
          <w:tab w:val="num" w:pos="794"/>
        </w:tabs>
        <w:ind w:left="794" w:hanging="794"/>
      </w:pPr>
    </w:lvl>
    <w:lvl w:ilvl="3">
      <w:start w:val="1"/>
      <w:numFmt w:val="lowerLetter"/>
      <w:pStyle w:val="FFWLevel4"/>
      <w:lvlText w:val="(%4)"/>
      <w:lvlJc w:val="left"/>
      <w:pPr>
        <w:tabs>
          <w:tab w:val="num" w:pos="1587"/>
        </w:tabs>
        <w:ind w:left="1587" w:hanging="793"/>
      </w:pPr>
    </w:lvl>
    <w:lvl w:ilvl="4">
      <w:start w:val="1"/>
      <w:numFmt w:val="lowerRoman"/>
      <w:pStyle w:val="FFWLevel5"/>
      <w:lvlText w:val="(%5)"/>
      <w:lvlJc w:val="left"/>
      <w:pPr>
        <w:tabs>
          <w:tab w:val="num" w:pos="2381"/>
        </w:tabs>
        <w:ind w:left="2381" w:hanging="794"/>
      </w:pPr>
    </w:lvl>
    <w:lvl w:ilvl="5">
      <w:start w:val="1"/>
      <w:numFmt w:val="upperLetter"/>
      <w:pStyle w:val="FFWLevel6"/>
      <w:lvlText w:val="(%6)"/>
      <w:lvlJc w:val="left"/>
      <w:pPr>
        <w:tabs>
          <w:tab w:val="num" w:pos="3175"/>
        </w:tabs>
        <w:ind w:left="3175" w:hanging="794"/>
      </w:pPr>
    </w:lvl>
    <w:lvl w:ilvl="6">
      <w:start w:val="1"/>
      <w:numFmt w:val="none"/>
      <w:lvlText w:val="UNDEFINED"/>
      <w:lvlJc w:val="left"/>
      <w:pPr>
        <w:tabs>
          <w:tab w:val="num" w:pos="3969"/>
        </w:tabs>
        <w:ind w:left="3969" w:hanging="794"/>
      </w:pPr>
    </w:lvl>
    <w:lvl w:ilvl="7">
      <w:start w:val="1"/>
      <w:numFmt w:val="none"/>
      <w:lvlText w:val="UNDEFINED"/>
      <w:lvlJc w:val="left"/>
      <w:pPr>
        <w:tabs>
          <w:tab w:val="num" w:pos="4762"/>
        </w:tabs>
        <w:ind w:left="4762" w:hanging="793"/>
      </w:pPr>
    </w:lvl>
    <w:lvl w:ilvl="8">
      <w:start w:val="1"/>
      <w:numFmt w:val="none"/>
      <w:lvlText w:val="UNDEFINED"/>
      <w:lvlJc w:val="left"/>
      <w:pPr>
        <w:tabs>
          <w:tab w:val="num" w:pos="5556"/>
        </w:tabs>
        <w:ind w:left="5556" w:hanging="794"/>
      </w:pPr>
    </w:lvl>
  </w:abstractNum>
  <w:abstractNum w:abstractNumId="17" w15:restartNumberingAfterBreak="0">
    <w:nsid w:val="2AAA07EA"/>
    <w:multiLevelType w:val="multilevel"/>
    <w:tmpl w:val="E98EA358"/>
    <w:name w:val="FFW Definition Column Level"/>
    <w:lvl w:ilvl="0">
      <w:start w:val="1"/>
      <w:numFmt w:val="none"/>
      <w:lvlRestart w:val="0"/>
      <w:pStyle w:val="FFWDefinitionColumn"/>
      <w:lvlText w:val=""/>
      <w:lvlJc w:val="left"/>
      <w:pPr>
        <w:tabs>
          <w:tab w:val="num" w:pos="794"/>
        </w:tabs>
        <w:ind w:left="794" w:firstLine="0"/>
      </w:pPr>
    </w:lvl>
    <w:lvl w:ilvl="1">
      <w:start w:val="1"/>
      <w:numFmt w:val="lowerLetter"/>
      <w:pStyle w:val="FFWDefinitionColumnLevel1"/>
      <w:lvlText w:val="(%2)"/>
      <w:lvlJc w:val="left"/>
      <w:pPr>
        <w:tabs>
          <w:tab w:val="num" w:pos="4762"/>
        </w:tabs>
        <w:ind w:left="4762" w:hanging="793"/>
      </w:pPr>
    </w:lvl>
    <w:lvl w:ilvl="2">
      <w:start w:val="1"/>
      <w:numFmt w:val="lowerRoman"/>
      <w:pStyle w:val="FFWDefinitionColumnLevel2"/>
      <w:lvlText w:val="(%3)"/>
      <w:lvlJc w:val="left"/>
      <w:pPr>
        <w:tabs>
          <w:tab w:val="num" w:pos="5556"/>
        </w:tabs>
        <w:ind w:left="5556" w:hanging="794"/>
      </w:pPr>
    </w:lvl>
    <w:lvl w:ilvl="3">
      <w:start w:val="1"/>
      <w:numFmt w:val="none"/>
      <w:lvlText w:val=""/>
      <w:lvlJc w:val="left"/>
      <w:pPr>
        <w:tabs>
          <w:tab w:val="num" w:pos="5556"/>
        </w:tabs>
        <w:ind w:left="5556" w:hanging="794"/>
      </w:pPr>
    </w:lvl>
    <w:lvl w:ilvl="4">
      <w:start w:val="1"/>
      <w:numFmt w:val="none"/>
      <w:lvlText w:val=""/>
      <w:lvlJc w:val="left"/>
      <w:pPr>
        <w:tabs>
          <w:tab w:val="num" w:pos="5556"/>
        </w:tabs>
        <w:ind w:left="5556" w:hanging="794"/>
      </w:pPr>
    </w:lvl>
    <w:lvl w:ilvl="5">
      <w:start w:val="1"/>
      <w:numFmt w:val="none"/>
      <w:lvlText w:val=""/>
      <w:lvlJc w:val="left"/>
      <w:pPr>
        <w:tabs>
          <w:tab w:val="num" w:pos="5556"/>
        </w:tabs>
        <w:ind w:left="5556" w:hanging="794"/>
      </w:pPr>
    </w:lvl>
    <w:lvl w:ilvl="6">
      <w:start w:val="1"/>
      <w:numFmt w:val="none"/>
      <w:lvlText w:val=""/>
      <w:lvlJc w:val="left"/>
      <w:pPr>
        <w:tabs>
          <w:tab w:val="num" w:pos="5556"/>
        </w:tabs>
        <w:ind w:left="5556" w:hanging="794"/>
      </w:pPr>
    </w:lvl>
    <w:lvl w:ilvl="7">
      <w:start w:val="1"/>
      <w:numFmt w:val="none"/>
      <w:lvlText w:val=""/>
      <w:lvlJc w:val="left"/>
      <w:pPr>
        <w:tabs>
          <w:tab w:val="num" w:pos="5556"/>
        </w:tabs>
        <w:ind w:left="5556" w:hanging="794"/>
      </w:pPr>
    </w:lvl>
    <w:lvl w:ilvl="8">
      <w:start w:val="1"/>
      <w:numFmt w:val="none"/>
      <w:lvlText w:val=""/>
      <w:lvlJc w:val="left"/>
      <w:pPr>
        <w:tabs>
          <w:tab w:val="num" w:pos="5556"/>
        </w:tabs>
        <w:ind w:left="5556" w:hanging="794"/>
      </w:pPr>
    </w:lvl>
  </w:abstractNum>
  <w:abstractNum w:abstractNumId="18" w15:restartNumberingAfterBreak="0">
    <w:nsid w:val="2C5B6122"/>
    <w:multiLevelType w:val="hybridMultilevel"/>
    <w:tmpl w:val="BAB64724"/>
    <w:lvl w:ilvl="0" w:tplc="0809000B">
      <w:start w:val="1"/>
      <w:numFmt w:val="bullet"/>
      <w:lvlText w:val=""/>
      <w:lvlJc w:val="left"/>
      <w:pPr>
        <w:ind w:left="194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6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08" w:hanging="360"/>
      </w:pPr>
      <w:rPr>
        <w:rFonts w:ascii="Wingdings" w:hAnsi="Wingdings" w:hint="default"/>
      </w:rPr>
    </w:lvl>
  </w:abstractNum>
  <w:abstractNum w:abstractNumId="19" w15:restartNumberingAfterBreak="0">
    <w:nsid w:val="2D35017F"/>
    <w:multiLevelType w:val="hybridMultilevel"/>
    <w:tmpl w:val="052CEB8A"/>
    <w:lvl w:ilvl="0" w:tplc="651A01A8">
      <w:numFmt w:val="bullet"/>
      <w:lvlText w:val=""/>
      <w:lvlPicBulletId w:val="1"/>
      <w:lvlJc w:val="left"/>
      <w:pPr>
        <w:ind w:left="2308" w:hanging="360"/>
      </w:pPr>
      <w:rPr>
        <w:rFonts w:ascii="Symbol" w:eastAsia="Times New Roman" w:hAnsi="Symbol" w:cs="Arial" w:hint="default"/>
        <w:color w:val="auto"/>
      </w:rPr>
    </w:lvl>
    <w:lvl w:ilvl="1" w:tplc="08090003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20" w15:restartNumberingAfterBreak="0">
    <w:nsid w:val="30206AA1"/>
    <w:multiLevelType w:val="hybridMultilevel"/>
    <w:tmpl w:val="3CD63AC2"/>
    <w:lvl w:ilvl="0" w:tplc="1932D300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  <w:color w:val="365F91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1" w15:restartNumberingAfterBreak="0">
    <w:nsid w:val="304A4B98"/>
    <w:multiLevelType w:val="hybridMultilevel"/>
    <w:tmpl w:val="1456735E"/>
    <w:lvl w:ilvl="0" w:tplc="1932D300">
      <w:start w:val="1"/>
      <w:numFmt w:val="bullet"/>
      <w:lvlText w:val=""/>
      <w:lvlJc w:val="left"/>
      <w:pPr>
        <w:ind w:left="1514" w:hanging="360"/>
      </w:pPr>
      <w:rPr>
        <w:rFonts w:ascii="Wingdings" w:hAnsi="Wingdings" w:hint="default"/>
        <w:color w:val="365F91"/>
      </w:rPr>
    </w:lvl>
    <w:lvl w:ilvl="1" w:tplc="08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2" w15:restartNumberingAfterBreak="0">
    <w:nsid w:val="3490358A"/>
    <w:multiLevelType w:val="hybridMultilevel"/>
    <w:tmpl w:val="6ABC2C46"/>
    <w:name w:val="FFW Level2"/>
    <w:lvl w:ilvl="0" w:tplc="34CAB37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37F94"/>
    <w:multiLevelType w:val="hybridMultilevel"/>
    <w:tmpl w:val="6A9C471A"/>
    <w:lvl w:ilvl="0" w:tplc="43568B94">
      <w:start w:val="2"/>
      <w:numFmt w:val="bullet"/>
      <w:lvlText w:val=""/>
      <w:lvlPicBulletId w:val="0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B86B4A"/>
    <w:multiLevelType w:val="multilevel"/>
    <w:tmpl w:val="0764E40C"/>
    <w:name w:val="FFW Schedule Part"/>
    <w:lvl w:ilvl="0">
      <w:start w:val="1"/>
      <w:numFmt w:val="decimal"/>
      <w:lvlRestart w:val="0"/>
      <w:isLgl/>
      <w:suff w:val="nothing"/>
      <w:lvlText w:val="Part %1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3F7A7192"/>
    <w:multiLevelType w:val="multilevel"/>
    <w:tmpl w:val="0809001D"/>
    <w:name w:val="FFW Definition Level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5161353"/>
    <w:multiLevelType w:val="hybridMultilevel"/>
    <w:tmpl w:val="BA3AF574"/>
    <w:lvl w:ilvl="0" w:tplc="651A01A8">
      <w:numFmt w:val="bullet"/>
      <w:lvlText w:val=""/>
      <w:lvlPicBulletId w:val="1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505A093E">
      <w:start w:val="1"/>
      <w:numFmt w:val="bullet"/>
      <w:lvlText w:val=""/>
      <w:lvlPicBulletId w:val="1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8301EE"/>
    <w:multiLevelType w:val="hybridMultilevel"/>
    <w:tmpl w:val="4F0AC5E0"/>
    <w:lvl w:ilvl="0" w:tplc="505A093E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505A093E">
      <w:start w:val="1"/>
      <w:numFmt w:val="bullet"/>
      <w:lvlText w:val=""/>
      <w:lvlPicBulletId w:val="1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2C39A7"/>
    <w:multiLevelType w:val="hybridMultilevel"/>
    <w:tmpl w:val="DEC0FA88"/>
    <w:lvl w:ilvl="0" w:tplc="505A093E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DF62E0"/>
    <w:multiLevelType w:val="multilevel"/>
    <w:tmpl w:val="CF44DBDE"/>
    <w:name w:val="FFW Definition Level23"/>
    <w:lvl w:ilvl="0">
      <w:start w:val="1"/>
      <w:numFmt w:val="none"/>
      <w:lvlRestart w:val="0"/>
      <w:lvlText w:val=""/>
      <w:lvlJc w:val="left"/>
      <w:pPr>
        <w:tabs>
          <w:tab w:val="num" w:pos="1588"/>
        </w:tabs>
        <w:ind w:left="1588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2382"/>
        </w:tabs>
        <w:ind w:left="3176" w:hanging="794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176"/>
        </w:tabs>
        <w:ind w:left="3969" w:hanging="793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5557"/>
        </w:tabs>
        <w:ind w:left="5557" w:hanging="79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557"/>
        </w:tabs>
        <w:ind w:left="5557" w:hanging="79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557"/>
        </w:tabs>
        <w:ind w:left="5557" w:hanging="79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557"/>
        </w:tabs>
        <w:ind w:left="5557" w:hanging="79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557"/>
        </w:tabs>
        <w:ind w:left="5557" w:hanging="79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557"/>
        </w:tabs>
        <w:ind w:left="5557" w:hanging="794"/>
      </w:pPr>
      <w:rPr>
        <w:rFonts w:hint="default"/>
      </w:rPr>
    </w:lvl>
  </w:abstractNum>
  <w:abstractNum w:abstractNumId="30" w15:restartNumberingAfterBreak="0">
    <w:nsid w:val="4EAF42C2"/>
    <w:multiLevelType w:val="multilevel"/>
    <w:tmpl w:val="72CA1A2A"/>
    <w:name w:val="FFW Manual Number"/>
    <w:lvl w:ilvl="0">
      <w:start w:val="1"/>
      <w:numFmt w:val="decimal"/>
      <w:lvlRestart w:val="0"/>
      <w:pStyle w:val="FFWManualNumber1"/>
      <w:isLgl/>
      <w:suff w:val="nothing"/>
      <w:lvlText w:val=""/>
      <w:lvlJc w:val="left"/>
      <w:pPr>
        <w:tabs>
          <w:tab w:val="num" w:pos="794"/>
        </w:tabs>
        <w:ind w:left="794" w:hanging="794"/>
      </w:pPr>
    </w:lvl>
    <w:lvl w:ilvl="1">
      <w:start w:val="1"/>
      <w:numFmt w:val="decimal"/>
      <w:pStyle w:val="FFWManualNumber2"/>
      <w:isLgl/>
      <w:suff w:val="nothing"/>
      <w:lvlText w:val=""/>
      <w:lvlJc w:val="left"/>
      <w:pPr>
        <w:tabs>
          <w:tab w:val="num" w:pos="794"/>
        </w:tabs>
        <w:ind w:left="794" w:hanging="794"/>
      </w:pPr>
    </w:lvl>
    <w:lvl w:ilvl="2">
      <w:start w:val="1"/>
      <w:numFmt w:val="decimal"/>
      <w:pStyle w:val="FFWManualNumber3"/>
      <w:isLgl/>
      <w:suff w:val="nothing"/>
      <w:lvlText w:val=""/>
      <w:lvlJc w:val="left"/>
      <w:pPr>
        <w:tabs>
          <w:tab w:val="num" w:pos="794"/>
        </w:tabs>
        <w:ind w:left="794" w:hanging="794"/>
      </w:pPr>
    </w:lvl>
    <w:lvl w:ilvl="3">
      <w:start w:val="1"/>
      <w:numFmt w:val="lowerLetter"/>
      <w:pStyle w:val="FFWManualNumber4"/>
      <w:suff w:val="nothing"/>
      <w:lvlText w:val=""/>
      <w:lvlJc w:val="left"/>
      <w:pPr>
        <w:tabs>
          <w:tab w:val="num" w:pos="1587"/>
        </w:tabs>
        <w:ind w:left="1587" w:hanging="793"/>
      </w:pPr>
    </w:lvl>
    <w:lvl w:ilvl="4">
      <w:start w:val="1"/>
      <w:numFmt w:val="lowerRoman"/>
      <w:pStyle w:val="FFWManualNumber5"/>
      <w:suff w:val="nothing"/>
      <w:lvlText w:val=""/>
      <w:lvlJc w:val="left"/>
      <w:pPr>
        <w:tabs>
          <w:tab w:val="num" w:pos="2381"/>
        </w:tabs>
        <w:ind w:left="2381" w:hanging="794"/>
      </w:pPr>
    </w:lvl>
    <w:lvl w:ilvl="5">
      <w:start w:val="1"/>
      <w:numFmt w:val="upperLetter"/>
      <w:pStyle w:val="FFWManualNumber6"/>
      <w:suff w:val="nothing"/>
      <w:lvlText w:val=""/>
      <w:lvlJc w:val="left"/>
      <w:pPr>
        <w:tabs>
          <w:tab w:val="num" w:pos="3175"/>
        </w:tabs>
        <w:ind w:left="3175" w:hanging="794"/>
      </w:pPr>
    </w:lvl>
    <w:lvl w:ilvl="6">
      <w:start w:val="1"/>
      <w:numFmt w:val="decimal"/>
      <w:isLgl/>
      <w:suff w:val="nothing"/>
      <w:lvlText w:val=""/>
      <w:lvlJc w:val="left"/>
      <w:pPr>
        <w:tabs>
          <w:tab w:val="num" w:pos="3969"/>
        </w:tabs>
        <w:ind w:left="3969" w:hanging="794"/>
      </w:pPr>
    </w:lvl>
    <w:lvl w:ilvl="7">
      <w:start w:val="1"/>
      <w:numFmt w:val="upperLetter"/>
      <w:suff w:val="nothing"/>
      <w:lvlText w:val=""/>
      <w:lvlJc w:val="left"/>
      <w:pPr>
        <w:tabs>
          <w:tab w:val="num" w:pos="4762"/>
        </w:tabs>
        <w:ind w:left="4762" w:hanging="793"/>
      </w:pPr>
    </w:lvl>
    <w:lvl w:ilvl="8">
      <w:start w:val="1"/>
      <w:numFmt w:val="upperRoman"/>
      <w:suff w:val="nothing"/>
      <w:lvlText w:val=""/>
      <w:lvlJc w:val="left"/>
      <w:pPr>
        <w:tabs>
          <w:tab w:val="num" w:pos="5556"/>
        </w:tabs>
        <w:ind w:left="5556" w:hanging="794"/>
      </w:pPr>
    </w:lvl>
  </w:abstractNum>
  <w:abstractNum w:abstractNumId="31" w15:restartNumberingAfterBreak="0">
    <w:nsid w:val="530A5DD1"/>
    <w:multiLevelType w:val="singleLevel"/>
    <w:tmpl w:val="FFDC57E6"/>
    <w:name w:val="FFW Bullets"/>
    <w:lvl w:ilvl="0">
      <w:start w:val="1"/>
      <w:numFmt w:val="bullet"/>
      <w:lvlRestart w:val="0"/>
      <w:pStyle w:val="FFWBullets"/>
      <w:lvlText w:val=""/>
      <w:lvlJc w:val="left"/>
      <w:pPr>
        <w:tabs>
          <w:tab w:val="num" w:pos="794"/>
        </w:tabs>
        <w:ind w:left="794" w:hanging="794"/>
      </w:pPr>
      <w:rPr>
        <w:rFonts w:ascii="Symbol" w:hAnsi="Symbol" w:hint="default"/>
      </w:rPr>
    </w:lvl>
  </w:abstractNum>
  <w:abstractNum w:abstractNumId="32" w15:restartNumberingAfterBreak="0">
    <w:nsid w:val="56664990"/>
    <w:multiLevelType w:val="multilevel"/>
    <w:tmpl w:val="0809001D"/>
    <w:name w:val="FFW Definition Level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5A425141"/>
    <w:multiLevelType w:val="hybridMultilevel"/>
    <w:tmpl w:val="0004E668"/>
    <w:lvl w:ilvl="0" w:tplc="3A9A75A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126F4C"/>
    <w:multiLevelType w:val="singleLevel"/>
    <w:tmpl w:val="6EA29506"/>
    <w:name w:val="FFW Numbered List"/>
    <w:lvl w:ilvl="0">
      <w:start w:val="1"/>
      <w:numFmt w:val="decimal"/>
      <w:lvlRestart w:val="0"/>
      <w:pStyle w:val="FFWNumberedList"/>
      <w:isLgl/>
      <w:lvlText w:val="%1."/>
      <w:lvlJc w:val="left"/>
      <w:pPr>
        <w:tabs>
          <w:tab w:val="num" w:pos="794"/>
        </w:tabs>
        <w:ind w:left="794" w:hanging="794"/>
      </w:pPr>
    </w:lvl>
  </w:abstractNum>
  <w:abstractNum w:abstractNumId="35" w15:restartNumberingAfterBreak="0">
    <w:nsid w:val="5CC81C4A"/>
    <w:multiLevelType w:val="singleLevel"/>
    <w:tmpl w:val="4A0C19E8"/>
    <w:name w:val="FFW UC Lettered List"/>
    <w:lvl w:ilvl="0">
      <w:start w:val="1"/>
      <w:numFmt w:val="upperLetter"/>
      <w:lvlRestart w:val="0"/>
      <w:pStyle w:val="FFWUCLetteredList"/>
      <w:lvlText w:val="(%1)"/>
      <w:lvlJc w:val="left"/>
      <w:pPr>
        <w:tabs>
          <w:tab w:val="num" w:pos="794"/>
        </w:tabs>
        <w:ind w:left="794" w:hanging="794"/>
      </w:pPr>
    </w:lvl>
  </w:abstractNum>
  <w:abstractNum w:abstractNumId="36" w15:restartNumberingAfterBreak="0">
    <w:nsid w:val="66132098"/>
    <w:multiLevelType w:val="hybridMultilevel"/>
    <w:tmpl w:val="8C0C4CE8"/>
    <w:lvl w:ilvl="0" w:tplc="AEC09EB2">
      <w:start w:val="1"/>
      <w:numFmt w:val="bullet"/>
      <w:lvlText w:val=""/>
      <w:lvlJc w:val="left"/>
      <w:pPr>
        <w:ind w:left="1514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7" w15:restartNumberingAfterBreak="0">
    <w:nsid w:val="688B5DD0"/>
    <w:multiLevelType w:val="hybridMultilevel"/>
    <w:tmpl w:val="DC5C5380"/>
    <w:lvl w:ilvl="0" w:tplc="0809000B">
      <w:start w:val="1"/>
      <w:numFmt w:val="bullet"/>
      <w:lvlText w:val=""/>
      <w:lvlJc w:val="left"/>
      <w:pPr>
        <w:ind w:left="151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8" w15:restartNumberingAfterBreak="0">
    <w:nsid w:val="69D965D2"/>
    <w:multiLevelType w:val="multilevel"/>
    <w:tmpl w:val="9822EA16"/>
    <w:name w:val="FFW Schedule Level"/>
    <w:lvl w:ilvl="0">
      <w:start w:val="1"/>
      <w:numFmt w:val="decimal"/>
      <w:lvlRestart w:val="0"/>
      <w:pStyle w:val="FFWSchedule"/>
      <w:suff w:val="nothing"/>
      <w:lvlText w:val="Schedule 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FFWSchedulePart"/>
      <w:isLgl/>
      <w:suff w:val="nothing"/>
      <w:lvlText w:val="Part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FFWScheduleLevel1"/>
      <w:isLgl/>
      <w:lvlText w:val="%3."/>
      <w:lvlJc w:val="left"/>
      <w:pPr>
        <w:tabs>
          <w:tab w:val="num" w:pos="794"/>
        </w:tabs>
        <w:ind w:left="794" w:hanging="794"/>
      </w:pPr>
    </w:lvl>
    <w:lvl w:ilvl="3">
      <w:start w:val="1"/>
      <w:numFmt w:val="decimal"/>
      <w:pStyle w:val="FFWScheduleLevel2"/>
      <w:isLgl/>
      <w:lvlText w:val="%3.%4"/>
      <w:lvlJc w:val="left"/>
      <w:pPr>
        <w:tabs>
          <w:tab w:val="num" w:pos="794"/>
        </w:tabs>
        <w:ind w:left="794" w:hanging="794"/>
      </w:pPr>
    </w:lvl>
    <w:lvl w:ilvl="4">
      <w:start w:val="1"/>
      <w:numFmt w:val="decimal"/>
      <w:pStyle w:val="FFWScheduleLevel3"/>
      <w:isLgl/>
      <w:lvlText w:val="%3.%4.%5"/>
      <w:lvlJc w:val="left"/>
      <w:pPr>
        <w:tabs>
          <w:tab w:val="num" w:pos="794"/>
        </w:tabs>
        <w:ind w:left="794" w:hanging="794"/>
      </w:pPr>
    </w:lvl>
    <w:lvl w:ilvl="5">
      <w:start w:val="1"/>
      <w:numFmt w:val="lowerLetter"/>
      <w:pStyle w:val="FFWScheduleLevel4"/>
      <w:lvlText w:val="(%6)"/>
      <w:lvlJc w:val="left"/>
      <w:pPr>
        <w:tabs>
          <w:tab w:val="num" w:pos="1587"/>
        </w:tabs>
        <w:ind w:left="1587" w:hanging="793"/>
      </w:pPr>
    </w:lvl>
    <w:lvl w:ilvl="6">
      <w:start w:val="1"/>
      <w:numFmt w:val="lowerRoman"/>
      <w:pStyle w:val="FFWScheduleLevel5"/>
      <w:lvlText w:val="(%7)"/>
      <w:lvlJc w:val="left"/>
      <w:pPr>
        <w:tabs>
          <w:tab w:val="num" w:pos="2381"/>
        </w:tabs>
        <w:ind w:left="2381" w:hanging="794"/>
      </w:pPr>
    </w:lvl>
    <w:lvl w:ilvl="7">
      <w:start w:val="1"/>
      <w:numFmt w:val="upperLetter"/>
      <w:pStyle w:val="FFWScheduleLevel6"/>
      <w:lvlText w:val="(%8)"/>
      <w:lvlJc w:val="left"/>
      <w:pPr>
        <w:tabs>
          <w:tab w:val="num" w:pos="3175"/>
        </w:tabs>
        <w:ind w:left="3175" w:hanging="794"/>
      </w:p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794"/>
      </w:pPr>
    </w:lvl>
  </w:abstractNum>
  <w:abstractNum w:abstractNumId="39" w15:restartNumberingAfterBreak="0">
    <w:nsid w:val="78A933B8"/>
    <w:multiLevelType w:val="singleLevel"/>
    <w:tmpl w:val="F1087094"/>
    <w:name w:val="FFW Lettered List"/>
    <w:lvl w:ilvl="0">
      <w:start w:val="1"/>
      <w:numFmt w:val="lowerLetter"/>
      <w:lvlRestart w:val="0"/>
      <w:pStyle w:val="FFWLetteredList"/>
      <w:lvlText w:val="(%1)"/>
      <w:lvlJc w:val="left"/>
      <w:pPr>
        <w:tabs>
          <w:tab w:val="num" w:pos="794"/>
        </w:tabs>
        <w:ind w:left="794" w:hanging="794"/>
      </w:pPr>
    </w:lvl>
  </w:abstractNum>
  <w:abstractNum w:abstractNumId="40" w15:restartNumberingAfterBreak="0">
    <w:nsid w:val="79417A38"/>
    <w:multiLevelType w:val="singleLevel"/>
    <w:tmpl w:val="99A26172"/>
    <w:name w:val="FFW Parties"/>
    <w:lvl w:ilvl="0">
      <w:start w:val="1"/>
      <w:numFmt w:val="decimal"/>
      <w:lvlRestart w:val="0"/>
      <w:pStyle w:val="FFWParties"/>
      <w:isLgl/>
      <w:lvlText w:val="(%1)"/>
      <w:lvlJc w:val="left"/>
      <w:pPr>
        <w:tabs>
          <w:tab w:val="num" w:pos="794"/>
        </w:tabs>
        <w:ind w:left="794" w:hanging="794"/>
      </w:pPr>
    </w:lvl>
  </w:abstractNum>
  <w:abstractNum w:abstractNumId="41" w15:restartNumberingAfterBreak="0">
    <w:nsid w:val="7B6A53BC"/>
    <w:multiLevelType w:val="hybridMultilevel"/>
    <w:tmpl w:val="27787D38"/>
    <w:lvl w:ilvl="0" w:tplc="651A01A8">
      <w:numFmt w:val="bullet"/>
      <w:lvlText w:val=""/>
      <w:lvlPicBulletId w:val="1"/>
      <w:lvlJc w:val="left"/>
      <w:pPr>
        <w:ind w:left="1514" w:hanging="360"/>
      </w:pPr>
      <w:rPr>
        <w:rFonts w:ascii="Symbol" w:eastAsia="Times New Roman" w:hAnsi="Symbol" w:cs="Arial" w:hint="default"/>
        <w:color w:val="auto"/>
      </w:rPr>
    </w:lvl>
    <w:lvl w:ilvl="1" w:tplc="08090003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42" w15:restartNumberingAfterBreak="0">
    <w:nsid w:val="7E277ED8"/>
    <w:multiLevelType w:val="hybridMultilevel"/>
    <w:tmpl w:val="D5B288A6"/>
    <w:lvl w:ilvl="0" w:tplc="1932D300">
      <w:start w:val="1"/>
      <w:numFmt w:val="bullet"/>
      <w:lvlText w:val=""/>
      <w:lvlJc w:val="left"/>
      <w:pPr>
        <w:ind w:left="1154" w:hanging="360"/>
      </w:pPr>
      <w:rPr>
        <w:rFonts w:ascii="Wingdings" w:hAnsi="Wingdings" w:hint="default"/>
        <w:color w:val="365F91"/>
      </w:rPr>
    </w:lvl>
    <w:lvl w:ilvl="1" w:tplc="08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3" w15:restartNumberingAfterBreak="0">
    <w:nsid w:val="7E44437D"/>
    <w:multiLevelType w:val="hybridMultilevel"/>
    <w:tmpl w:val="954E44F8"/>
    <w:lvl w:ilvl="0" w:tplc="505A093E">
      <w:start w:val="1"/>
      <w:numFmt w:val="bullet"/>
      <w:lvlText w:val=""/>
      <w:lvlJc w:val="left"/>
      <w:pPr>
        <w:ind w:left="1154" w:hanging="360"/>
      </w:pPr>
      <w:rPr>
        <w:rFonts w:ascii="Wingdings" w:hAnsi="Wingdings" w:hint="default"/>
        <w:color w:val="auto"/>
      </w:rPr>
    </w:lvl>
    <w:lvl w:ilvl="1" w:tplc="505A093E">
      <w:start w:val="1"/>
      <w:numFmt w:val="bullet"/>
      <w:lvlText w:val=""/>
      <w:lvlPicBulletId w:val="1"/>
      <w:lvlJc w:val="left"/>
      <w:pPr>
        <w:ind w:left="1874" w:hanging="360"/>
      </w:pPr>
      <w:rPr>
        <w:rFonts w:ascii="Wingdings" w:hAnsi="Wingdings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4" w15:restartNumberingAfterBreak="0">
    <w:nsid w:val="7F4C5132"/>
    <w:multiLevelType w:val="hybridMultilevel"/>
    <w:tmpl w:val="A160876A"/>
    <w:lvl w:ilvl="0" w:tplc="651A01A8">
      <w:numFmt w:val="bullet"/>
      <w:lvlText w:val=""/>
      <w:lvlPicBulletId w:val="1"/>
      <w:lvlJc w:val="left"/>
      <w:pPr>
        <w:ind w:left="1514" w:hanging="360"/>
      </w:pPr>
      <w:rPr>
        <w:rFonts w:ascii="Symbol" w:eastAsia="Times New Roman" w:hAnsi="Symbol" w:cs="Arial" w:hint="default"/>
        <w:color w:val="auto"/>
      </w:rPr>
    </w:lvl>
    <w:lvl w:ilvl="1" w:tplc="08090003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num w:numId="1" w16cid:durableId="1318727546">
    <w:abstractNumId w:val="16"/>
  </w:num>
  <w:num w:numId="2" w16cid:durableId="1169053962">
    <w:abstractNumId w:val="34"/>
  </w:num>
  <w:num w:numId="3" w16cid:durableId="30110415">
    <w:abstractNumId w:val="39"/>
  </w:num>
  <w:num w:numId="4" w16cid:durableId="1879465419">
    <w:abstractNumId w:val="35"/>
  </w:num>
  <w:num w:numId="5" w16cid:durableId="1736392005">
    <w:abstractNumId w:val="40"/>
  </w:num>
  <w:num w:numId="6" w16cid:durableId="1848902498">
    <w:abstractNumId w:val="31"/>
  </w:num>
  <w:num w:numId="7" w16cid:durableId="1779718484">
    <w:abstractNumId w:val="30"/>
  </w:num>
  <w:num w:numId="8" w16cid:durableId="905258343">
    <w:abstractNumId w:val="38"/>
  </w:num>
  <w:num w:numId="9" w16cid:durableId="883911216">
    <w:abstractNumId w:val="14"/>
  </w:num>
  <w:num w:numId="10" w16cid:durableId="1333336684">
    <w:abstractNumId w:val="17"/>
  </w:num>
  <w:num w:numId="11" w16cid:durableId="531766846">
    <w:abstractNumId w:val="36"/>
  </w:num>
  <w:num w:numId="12" w16cid:durableId="677927133">
    <w:abstractNumId w:val="15"/>
  </w:num>
  <w:num w:numId="13" w16cid:durableId="1051029137">
    <w:abstractNumId w:val="44"/>
  </w:num>
  <w:num w:numId="14" w16cid:durableId="1887717630">
    <w:abstractNumId w:val="37"/>
  </w:num>
  <w:num w:numId="15" w16cid:durableId="2145928548">
    <w:abstractNumId w:val="10"/>
  </w:num>
  <w:num w:numId="16" w16cid:durableId="1447966151">
    <w:abstractNumId w:val="18"/>
  </w:num>
  <w:num w:numId="17" w16cid:durableId="1671249914">
    <w:abstractNumId w:val="20"/>
  </w:num>
  <w:num w:numId="18" w16cid:durableId="924461647">
    <w:abstractNumId w:val="13"/>
  </w:num>
  <w:num w:numId="19" w16cid:durableId="739063331">
    <w:abstractNumId w:val="41"/>
  </w:num>
  <w:num w:numId="20" w16cid:durableId="874192734">
    <w:abstractNumId w:val="19"/>
  </w:num>
  <w:num w:numId="21" w16cid:durableId="1146707091">
    <w:abstractNumId w:val="26"/>
  </w:num>
  <w:num w:numId="22" w16cid:durableId="445078227">
    <w:abstractNumId w:val="23"/>
  </w:num>
  <w:num w:numId="23" w16cid:durableId="296692962">
    <w:abstractNumId w:val="9"/>
  </w:num>
  <w:num w:numId="24" w16cid:durableId="1825506337">
    <w:abstractNumId w:val="7"/>
  </w:num>
  <w:num w:numId="25" w16cid:durableId="1459251750">
    <w:abstractNumId w:val="6"/>
  </w:num>
  <w:num w:numId="26" w16cid:durableId="2076783750">
    <w:abstractNumId w:val="5"/>
  </w:num>
  <w:num w:numId="27" w16cid:durableId="428161784">
    <w:abstractNumId w:val="4"/>
  </w:num>
  <w:num w:numId="28" w16cid:durableId="1057624730">
    <w:abstractNumId w:val="8"/>
  </w:num>
  <w:num w:numId="29" w16cid:durableId="1741058341">
    <w:abstractNumId w:val="3"/>
  </w:num>
  <w:num w:numId="30" w16cid:durableId="1690446086">
    <w:abstractNumId w:val="2"/>
  </w:num>
  <w:num w:numId="31" w16cid:durableId="939728134">
    <w:abstractNumId w:val="1"/>
  </w:num>
  <w:num w:numId="32" w16cid:durableId="1629235149">
    <w:abstractNumId w:val="0"/>
  </w:num>
  <w:num w:numId="33" w16cid:durableId="1949386251">
    <w:abstractNumId w:val="12"/>
  </w:num>
  <w:num w:numId="34" w16cid:durableId="1684428961">
    <w:abstractNumId w:val="22"/>
  </w:num>
  <w:num w:numId="35" w16cid:durableId="1123158959">
    <w:abstractNumId w:val="16"/>
  </w:num>
  <w:num w:numId="36" w16cid:durableId="135806957">
    <w:abstractNumId w:val="16"/>
  </w:num>
  <w:num w:numId="37" w16cid:durableId="990258688">
    <w:abstractNumId w:val="16"/>
  </w:num>
  <w:num w:numId="38" w16cid:durableId="675427725">
    <w:abstractNumId w:val="21"/>
  </w:num>
  <w:num w:numId="39" w16cid:durableId="723145167">
    <w:abstractNumId w:val="42"/>
  </w:num>
  <w:num w:numId="40" w16cid:durableId="933319824">
    <w:abstractNumId w:val="33"/>
  </w:num>
  <w:num w:numId="41" w16cid:durableId="14237953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994885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12881296">
    <w:abstractNumId w:val="16"/>
    <w:lvlOverride w:ilvl="0">
      <w:startOverride w:val="8"/>
    </w:lvlOverride>
    <w:lvlOverride w:ilvl="1">
      <w:startOverride w:val="4"/>
    </w:lvlOverride>
  </w:num>
  <w:num w:numId="44" w16cid:durableId="1171867964">
    <w:abstractNumId w:val="27"/>
  </w:num>
  <w:num w:numId="45" w16cid:durableId="1850637705">
    <w:abstractNumId w:val="28"/>
  </w:num>
  <w:num w:numId="46" w16cid:durableId="2028209597">
    <w:abstractNumId w:val="43"/>
  </w:num>
  <w:num w:numId="47" w16cid:durableId="1693530643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9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859"/>
    <w:rsid w:val="0000105F"/>
    <w:rsid w:val="00001B5C"/>
    <w:rsid w:val="00002670"/>
    <w:rsid w:val="0000404D"/>
    <w:rsid w:val="00006FF5"/>
    <w:rsid w:val="00012276"/>
    <w:rsid w:val="00022D84"/>
    <w:rsid w:val="00023EED"/>
    <w:rsid w:val="00026996"/>
    <w:rsid w:val="00030D1B"/>
    <w:rsid w:val="00031058"/>
    <w:rsid w:val="00034179"/>
    <w:rsid w:val="000359A9"/>
    <w:rsid w:val="00035EEA"/>
    <w:rsid w:val="00042AFF"/>
    <w:rsid w:val="00042BAB"/>
    <w:rsid w:val="00043CC3"/>
    <w:rsid w:val="00043F67"/>
    <w:rsid w:val="00047EDD"/>
    <w:rsid w:val="0005038D"/>
    <w:rsid w:val="0005433F"/>
    <w:rsid w:val="00054CEB"/>
    <w:rsid w:val="00055964"/>
    <w:rsid w:val="00056C12"/>
    <w:rsid w:val="00057A7F"/>
    <w:rsid w:val="00061416"/>
    <w:rsid w:val="00062A14"/>
    <w:rsid w:val="00070497"/>
    <w:rsid w:val="000721CC"/>
    <w:rsid w:val="00072907"/>
    <w:rsid w:val="00073981"/>
    <w:rsid w:val="00074061"/>
    <w:rsid w:val="00075F83"/>
    <w:rsid w:val="00081C7D"/>
    <w:rsid w:val="000830B1"/>
    <w:rsid w:val="00085A78"/>
    <w:rsid w:val="00086CF6"/>
    <w:rsid w:val="000902BE"/>
    <w:rsid w:val="00092817"/>
    <w:rsid w:val="000933A5"/>
    <w:rsid w:val="00093D3A"/>
    <w:rsid w:val="000941B0"/>
    <w:rsid w:val="00094A43"/>
    <w:rsid w:val="00094CDD"/>
    <w:rsid w:val="0009528B"/>
    <w:rsid w:val="000A0D00"/>
    <w:rsid w:val="000A54A5"/>
    <w:rsid w:val="000A5ADC"/>
    <w:rsid w:val="000A5D0B"/>
    <w:rsid w:val="000A69BD"/>
    <w:rsid w:val="000B1459"/>
    <w:rsid w:val="000B2DE5"/>
    <w:rsid w:val="000B4DEF"/>
    <w:rsid w:val="000C162B"/>
    <w:rsid w:val="000C3FFD"/>
    <w:rsid w:val="000C71E4"/>
    <w:rsid w:val="000D1C63"/>
    <w:rsid w:val="000D24B7"/>
    <w:rsid w:val="000D4A78"/>
    <w:rsid w:val="000D4DA6"/>
    <w:rsid w:val="000E095A"/>
    <w:rsid w:val="000E16DE"/>
    <w:rsid w:val="000E45AF"/>
    <w:rsid w:val="000E6A6D"/>
    <w:rsid w:val="000F6A0A"/>
    <w:rsid w:val="000F6D4F"/>
    <w:rsid w:val="000F7A5E"/>
    <w:rsid w:val="00101ADC"/>
    <w:rsid w:val="001028BC"/>
    <w:rsid w:val="00104136"/>
    <w:rsid w:val="001058C8"/>
    <w:rsid w:val="00107EB6"/>
    <w:rsid w:val="00114310"/>
    <w:rsid w:val="00117C42"/>
    <w:rsid w:val="00120E3E"/>
    <w:rsid w:val="00135835"/>
    <w:rsid w:val="00136E02"/>
    <w:rsid w:val="00141088"/>
    <w:rsid w:val="0014388F"/>
    <w:rsid w:val="00143A8C"/>
    <w:rsid w:val="00145931"/>
    <w:rsid w:val="00145F80"/>
    <w:rsid w:val="00146092"/>
    <w:rsid w:val="001475D3"/>
    <w:rsid w:val="00152D03"/>
    <w:rsid w:val="00157122"/>
    <w:rsid w:val="001609A7"/>
    <w:rsid w:val="001657D1"/>
    <w:rsid w:val="00170730"/>
    <w:rsid w:val="00173DE2"/>
    <w:rsid w:val="00176788"/>
    <w:rsid w:val="00176B6F"/>
    <w:rsid w:val="001772AD"/>
    <w:rsid w:val="001772CC"/>
    <w:rsid w:val="00177772"/>
    <w:rsid w:val="00180D14"/>
    <w:rsid w:val="001826A7"/>
    <w:rsid w:val="00184C10"/>
    <w:rsid w:val="001860CB"/>
    <w:rsid w:val="001950A2"/>
    <w:rsid w:val="00195298"/>
    <w:rsid w:val="0019563B"/>
    <w:rsid w:val="001A0707"/>
    <w:rsid w:val="001A11D6"/>
    <w:rsid w:val="001A37FA"/>
    <w:rsid w:val="001A37FD"/>
    <w:rsid w:val="001A6235"/>
    <w:rsid w:val="001B029B"/>
    <w:rsid w:val="001B0BA9"/>
    <w:rsid w:val="001B151B"/>
    <w:rsid w:val="001B1A6D"/>
    <w:rsid w:val="001B20A7"/>
    <w:rsid w:val="001B2B09"/>
    <w:rsid w:val="001B2E23"/>
    <w:rsid w:val="001B429C"/>
    <w:rsid w:val="001B6D6B"/>
    <w:rsid w:val="001B7EED"/>
    <w:rsid w:val="001C12F2"/>
    <w:rsid w:val="001C15D9"/>
    <w:rsid w:val="001C1EE7"/>
    <w:rsid w:val="001C1FF5"/>
    <w:rsid w:val="001D1530"/>
    <w:rsid w:val="001D22AF"/>
    <w:rsid w:val="001D439B"/>
    <w:rsid w:val="001D5164"/>
    <w:rsid w:val="001E0A15"/>
    <w:rsid w:val="001E1F15"/>
    <w:rsid w:val="001E5DF9"/>
    <w:rsid w:val="001F0B97"/>
    <w:rsid w:val="001F11BC"/>
    <w:rsid w:val="001F4106"/>
    <w:rsid w:val="001F4EA1"/>
    <w:rsid w:val="001F6252"/>
    <w:rsid w:val="00200674"/>
    <w:rsid w:val="0020491D"/>
    <w:rsid w:val="00206BA2"/>
    <w:rsid w:val="0020773A"/>
    <w:rsid w:val="00215591"/>
    <w:rsid w:val="00216A69"/>
    <w:rsid w:val="00217999"/>
    <w:rsid w:val="0022312F"/>
    <w:rsid w:val="0022741C"/>
    <w:rsid w:val="00230B87"/>
    <w:rsid w:val="00231AD5"/>
    <w:rsid w:val="00232CB8"/>
    <w:rsid w:val="002332D0"/>
    <w:rsid w:val="00233CF3"/>
    <w:rsid w:val="0023769D"/>
    <w:rsid w:val="00241C05"/>
    <w:rsid w:val="002426E7"/>
    <w:rsid w:val="00246F57"/>
    <w:rsid w:val="0025377D"/>
    <w:rsid w:val="00253A9F"/>
    <w:rsid w:val="0025453B"/>
    <w:rsid w:val="0025563D"/>
    <w:rsid w:val="00255C84"/>
    <w:rsid w:val="0025626E"/>
    <w:rsid w:val="00261254"/>
    <w:rsid w:val="00262E52"/>
    <w:rsid w:val="002652B0"/>
    <w:rsid w:val="00270FB4"/>
    <w:rsid w:val="0027590C"/>
    <w:rsid w:val="00275F4E"/>
    <w:rsid w:val="00277D70"/>
    <w:rsid w:val="00284DD9"/>
    <w:rsid w:val="00286309"/>
    <w:rsid w:val="0029164D"/>
    <w:rsid w:val="00291C49"/>
    <w:rsid w:val="00292289"/>
    <w:rsid w:val="00295DCF"/>
    <w:rsid w:val="002A40A8"/>
    <w:rsid w:val="002A4C26"/>
    <w:rsid w:val="002A682F"/>
    <w:rsid w:val="002B4A9B"/>
    <w:rsid w:val="002B4B66"/>
    <w:rsid w:val="002B531E"/>
    <w:rsid w:val="002C0925"/>
    <w:rsid w:val="002C1A15"/>
    <w:rsid w:val="002C4C7A"/>
    <w:rsid w:val="002C6BA1"/>
    <w:rsid w:val="002C77A2"/>
    <w:rsid w:val="002D49BF"/>
    <w:rsid w:val="002D6AF9"/>
    <w:rsid w:val="002D78B8"/>
    <w:rsid w:val="002D7DD7"/>
    <w:rsid w:val="002E1EEF"/>
    <w:rsid w:val="002E30A1"/>
    <w:rsid w:val="002E4AEE"/>
    <w:rsid w:val="002E5FE6"/>
    <w:rsid w:val="002E6403"/>
    <w:rsid w:val="002E6493"/>
    <w:rsid w:val="002F3BE4"/>
    <w:rsid w:val="002F5D5E"/>
    <w:rsid w:val="003031AC"/>
    <w:rsid w:val="003062F7"/>
    <w:rsid w:val="00306C31"/>
    <w:rsid w:val="00314DD1"/>
    <w:rsid w:val="003201D1"/>
    <w:rsid w:val="0032060C"/>
    <w:rsid w:val="00320A3B"/>
    <w:rsid w:val="00320EAB"/>
    <w:rsid w:val="0032402D"/>
    <w:rsid w:val="00325B59"/>
    <w:rsid w:val="00330D6D"/>
    <w:rsid w:val="00332320"/>
    <w:rsid w:val="00334AB6"/>
    <w:rsid w:val="0033786A"/>
    <w:rsid w:val="003414CB"/>
    <w:rsid w:val="00341A2A"/>
    <w:rsid w:val="003431E5"/>
    <w:rsid w:val="00344A7D"/>
    <w:rsid w:val="003460BD"/>
    <w:rsid w:val="00351062"/>
    <w:rsid w:val="0035449A"/>
    <w:rsid w:val="003579B1"/>
    <w:rsid w:val="003622E6"/>
    <w:rsid w:val="00366ED6"/>
    <w:rsid w:val="00370ACA"/>
    <w:rsid w:val="0037280D"/>
    <w:rsid w:val="00374671"/>
    <w:rsid w:val="003773F7"/>
    <w:rsid w:val="00377B3F"/>
    <w:rsid w:val="00380F70"/>
    <w:rsid w:val="00384585"/>
    <w:rsid w:val="0038472B"/>
    <w:rsid w:val="003869A8"/>
    <w:rsid w:val="003869BE"/>
    <w:rsid w:val="00387C6A"/>
    <w:rsid w:val="00395EEC"/>
    <w:rsid w:val="00397D60"/>
    <w:rsid w:val="003A0434"/>
    <w:rsid w:val="003A2099"/>
    <w:rsid w:val="003A34FA"/>
    <w:rsid w:val="003A39DF"/>
    <w:rsid w:val="003A5C19"/>
    <w:rsid w:val="003A638D"/>
    <w:rsid w:val="003A65F9"/>
    <w:rsid w:val="003A70C8"/>
    <w:rsid w:val="003B2475"/>
    <w:rsid w:val="003B52E7"/>
    <w:rsid w:val="003B7D6F"/>
    <w:rsid w:val="003C17D1"/>
    <w:rsid w:val="003C371D"/>
    <w:rsid w:val="003C7AE5"/>
    <w:rsid w:val="003D2718"/>
    <w:rsid w:val="003D2ED9"/>
    <w:rsid w:val="003D6162"/>
    <w:rsid w:val="003D6DAE"/>
    <w:rsid w:val="003D7904"/>
    <w:rsid w:val="003D7BA1"/>
    <w:rsid w:val="003E29F5"/>
    <w:rsid w:val="003E615A"/>
    <w:rsid w:val="003E6B93"/>
    <w:rsid w:val="003F189A"/>
    <w:rsid w:val="003F2877"/>
    <w:rsid w:val="003F2FDD"/>
    <w:rsid w:val="003F3CFF"/>
    <w:rsid w:val="00400198"/>
    <w:rsid w:val="00400398"/>
    <w:rsid w:val="004003A7"/>
    <w:rsid w:val="00402754"/>
    <w:rsid w:val="00402A20"/>
    <w:rsid w:val="004039E1"/>
    <w:rsid w:val="00405CA6"/>
    <w:rsid w:val="00410A6E"/>
    <w:rsid w:val="0041246B"/>
    <w:rsid w:val="00416731"/>
    <w:rsid w:val="00416E46"/>
    <w:rsid w:val="004170C5"/>
    <w:rsid w:val="00417A5C"/>
    <w:rsid w:val="0042149D"/>
    <w:rsid w:val="00425C22"/>
    <w:rsid w:val="00425C34"/>
    <w:rsid w:val="00426932"/>
    <w:rsid w:val="0042712B"/>
    <w:rsid w:val="0043380B"/>
    <w:rsid w:val="00434396"/>
    <w:rsid w:val="00440B3C"/>
    <w:rsid w:val="00441865"/>
    <w:rsid w:val="00441DE7"/>
    <w:rsid w:val="00441E5B"/>
    <w:rsid w:val="00442055"/>
    <w:rsid w:val="00443B42"/>
    <w:rsid w:val="00444038"/>
    <w:rsid w:val="00450795"/>
    <w:rsid w:val="004510FE"/>
    <w:rsid w:val="0045268B"/>
    <w:rsid w:val="00454600"/>
    <w:rsid w:val="00454873"/>
    <w:rsid w:val="004548CA"/>
    <w:rsid w:val="00454B9D"/>
    <w:rsid w:val="00462CDE"/>
    <w:rsid w:val="00463E11"/>
    <w:rsid w:val="00465478"/>
    <w:rsid w:val="004655C4"/>
    <w:rsid w:val="004707BF"/>
    <w:rsid w:val="00472D74"/>
    <w:rsid w:val="0047352D"/>
    <w:rsid w:val="00473773"/>
    <w:rsid w:val="004752E9"/>
    <w:rsid w:val="004766BB"/>
    <w:rsid w:val="00480B33"/>
    <w:rsid w:val="0048125D"/>
    <w:rsid w:val="00481BE3"/>
    <w:rsid w:val="004831A5"/>
    <w:rsid w:val="004853B8"/>
    <w:rsid w:val="00487FE5"/>
    <w:rsid w:val="0049356B"/>
    <w:rsid w:val="004941BB"/>
    <w:rsid w:val="00495A26"/>
    <w:rsid w:val="004A0F4D"/>
    <w:rsid w:val="004B0C80"/>
    <w:rsid w:val="004B14B9"/>
    <w:rsid w:val="004B1A3E"/>
    <w:rsid w:val="004B1AF6"/>
    <w:rsid w:val="004B37A4"/>
    <w:rsid w:val="004B503D"/>
    <w:rsid w:val="004B59EA"/>
    <w:rsid w:val="004B6EEA"/>
    <w:rsid w:val="004B7824"/>
    <w:rsid w:val="004C31F2"/>
    <w:rsid w:val="004C6E5E"/>
    <w:rsid w:val="004C78C3"/>
    <w:rsid w:val="004D1230"/>
    <w:rsid w:val="004D5073"/>
    <w:rsid w:val="004D5DB0"/>
    <w:rsid w:val="004D7178"/>
    <w:rsid w:val="004E005E"/>
    <w:rsid w:val="004E1CD9"/>
    <w:rsid w:val="004E3160"/>
    <w:rsid w:val="004E4107"/>
    <w:rsid w:val="004E5625"/>
    <w:rsid w:val="004E6BB1"/>
    <w:rsid w:val="004F16A1"/>
    <w:rsid w:val="004F3744"/>
    <w:rsid w:val="004F4229"/>
    <w:rsid w:val="004F4E32"/>
    <w:rsid w:val="004F5534"/>
    <w:rsid w:val="004F57FD"/>
    <w:rsid w:val="004F739E"/>
    <w:rsid w:val="004F7592"/>
    <w:rsid w:val="005003AF"/>
    <w:rsid w:val="00500DF9"/>
    <w:rsid w:val="00502AF0"/>
    <w:rsid w:val="00503D4D"/>
    <w:rsid w:val="005063BB"/>
    <w:rsid w:val="00507396"/>
    <w:rsid w:val="00507953"/>
    <w:rsid w:val="0051048C"/>
    <w:rsid w:val="00510600"/>
    <w:rsid w:val="00513062"/>
    <w:rsid w:val="00513440"/>
    <w:rsid w:val="00514A4B"/>
    <w:rsid w:val="00517928"/>
    <w:rsid w:val="0052242C"/>
    <w:rsid w:val="005224D3"/>
    <w:rsid w:val="005233CB"/>
    <w:rsid w:val="00523DC9"/>
    <w:rsid w:val="0052433A"/>
    <w:rsid w:val="00524733"/>
    <w:rsid w:val="00526BB2"/>
    <w:rsid w:val="00527E86"/>
    <w:rsid w:val="00531E88"/>
    <w:rsid w:val="00532B84"/>
    <w:rsid w:val="00533CA4"/>
    <w:rsid w:val="0053593C"/>
    <w:rsid w:val="005436D1"/>
    <w:rsid w:val="00544E3A"/>
    <w:rsid w:val="0054625C"/>
    <w:rsid w:val="005477DA"/>
    <w:rsid w:val="005513EE"/>
    <w:rsid w:val="005541FD"/>
    <w:rsid w:val="00555954"/>
    <w:rsid w:val="00560AA6"/>
    <w:rsid w:val="00561191"/>
    <w:rsid w:val="00564B35"/>
    <w:rsid w:val="00566325"/>
    <w:rsid w:val="00571143"/>
    <w:rsid w:val="00571A42"/>
    <w:rsid w:val="00575AA5"/>
    <w:rsid w:val="005834F0"/>
    <w:rsid w:val="00583BA3"/>
    <w:rsid w:val="00593540"/>
    <w:rsid w:val="005977EE"/>
    <w:rsid w:val="005A1977"/>
    <w:rsid w:val="005A2814"/>
    <w:rsid w:val="005A2BDB"/>
    <w:rsid w:val="005A495E"/>
    <w:rsid w:val="005A49F8"/>
    <w:rsid w:val="005A71B0"/>
    <w:rsid w:val="005B106B"/>
    <w:rsid w:val="005B7FEE"/>
    <w:rsid w:val="005C591A"/>
    <w:rsid w:val="005C7F1A"/>
    <w:rsid w:val="005D1B32"/>
    <w:rsid w:val="005D4504"/>
    <w:rsid w:val="005E1198"/>
    <w:rsid w:val="005E20F4"/>
    <w:rsid w:val="005E4EA9"/>
    <w:rsid w:val="005E4F4D"/>
    <w:rsid w:val="005E65D3"/>
    <w:rsid w:val="005E6AB5"/>
    <w:rsid w:val="005F0DB2"/>
    <w:rsid w:val="005F10BA"/>
    <w:rsid w:val="005F3294"/>
    <w:rsid w:val="005F475C"/>
    <w:rsid w:val="00601068"/>
    <w:rsid w:val="00601964"/>
    <w:rsid w:val="0060563C"/>
    <w:rsid w:val="006060D2"/>
    <w:rsid w:val="0060698F"/>
    <w:rsid w:val="00607530"/>
    <w:rsid w:val="006130C3"/>
    <w:rsid w:val="00613DC7"/>
    <w:rsid w:val="00613EAB"/>
    <w:rsid w:val="00614017"/>
    <w:rsid w:val="00614567"/>
    <w:rsid w:val="00616F4E"/>
    <w:rsid w:val="00620CC9"/>
    <w:rsid w:val="00620D06"/>
    <w:rsid w:val="006218CF"/>
    <w:rsid w:val="006233B3"/>
    <w:rsid w:val="0063270C"/>
    <w:rsid w:val="0063588D"/>
    <w:rsid w:val="00636C29"/>
    <w:rsid w:val="00640AF2"/>
    <w:rsid w:val="00640EB6"/>
    <w:rsid w:val="00641031"/>
    <w:rsid w:val="00641645"/>
    <w:rsid w:val="00642994"/>
    <w:rsid w:val="00645CF9"/>
    <w:rsid w:val="00645ED0"/>
    <w:rsid w:val="006477C5"/>
    <w:rsid w:val="00653348"/>
    <w:rsid w:val="0065362C"/>
    <w:rsid w:val="00657FDF"/>
    <w:rsid w:val="00661C5F"/>
    <w:rsid w:val="00661F3A"/>
    <w:rsid w:val="00664290"/>
    <w:rsid w:val="00664EF1"/>
    <w:rsid w:val="0066668B"/>
    <w:rsid w:val="0066719F"/>
    <w:rsid w:val="00670199"/>
    <w:rsid w:val="00671595"/>
    <w:rsid w:val="006725AF"/>
    <w:rsid w:val="00673768"/>
    <w:rsid w:val="00673A7B"/>
    <w:rsid w:val="00674DDB"/>
    <w:rsid w:val="006756CA"/>
    <w:rsid w:val="0067584D"/>
    <w:rsid w:val="00676509"/>
    <w:rsid w:val="00676655"/>
    <w:rsid w:val="006776C1"/>
    <w:rsid w:val="00680924"/>
    <w:rsid w:val="006822EF"/>
    <w:rsid w:val="00691C65"/>
    <w:rsid w:val="00692C9F"/>
    <w:rsid w:val="0069326A"/>
    <w:rsid w:val="006935DF"/>
    <w:rsid w:val="006938DF"/>
    <w:rsid w:val="0069475A"/>
    <w:rsid w:val="00695ABD"/>
    <w:rsid w:val="0069780D"/>
    <w:rsid w:val="006A0A01"/>
    <w:rsid w:val="006A1CC8"/>
    <w:rsid w:val="006A645D"/>
    <w:rsid w:val="006A68D2"/>
    <w:rsid w:val="006B0B3A"/>
    <w:rsid w:val="006B1448"/>
    <w:rsid w:val="006B1E3A"/>
    <w:rsid w:val="006B309E"/>
    <w:rsid w:val="006B43E2"/>
    <w:rsid w:val="006B5665"/>
    <w:rsid w:val="006B6917"/>
    <w:rsid w:val="006B736C"/>
    <w:rsid w:val="006C04F6"/>
    <w:rsid w:val="006C0AC4"/>
    <w:rsid w:val="006C3645"/>
    <w:rsid w:val="006C3ACA"/>
    <w:rsid w:val="006C3EFB"/>
    <w:rsid w:val="006C562F"/>
    <w:rsid w:val="006C6D7D"/>
    <w:rsid w:val="006D33E9"/>
    <w:rsid w:val="006D3B53"/>
    <w:rsid w:val="006D5421"/>
    <w:rsid w:val="006D724E"/>
    <w:rsid w:val="006E1A2C"/>
    <w:rsid w:val="006E3533"/>
    <w:rsid w:val="006E4421"/>
    <w:rsid w:val="006E51EA"/>
    <w:rsid w:val="006E5C80"/>
    <w:rsid w:val="006E5F94"/>
    <w:rsid w:val="006E65F9"/>
    <w:rsid w:val="006E7509"/>
    <w:rsid w:val="006F1500"/>
    <w:rsid w:val="006F2A8F"/>
    <w:rsid w:val="006F6D5B"/>
    <w:rsid w:val="006F7B30"/>
    <w:rsid w:val="0070231F"/>
    <w:rsid w:val="00704094"/>
    <w:rsid w:val="00705859"/>
    <w:rsid w:val="00712A77"/>
    <w:rsid w:val="00712DC5"/>
    <w:rsid w:val="007163C1"/>
    <w:rsid w:val="00717547"/>
    <w:rsid w:val="00720593"/>
    <w:rsid w:val="00722365"/>
    <w:rsid w:val="00723EDE"/>
    <w:rsid w:val="00724041"/>
    <w:rsid w:val="00725525"/>
    <w:rsid w:val="007262D0"/>
    <w:rsid w:val="00727D43"/>
    <w:rsid w:val="007324A9"/>
    <w:rsid w:val="0073391C"/>
    <w:rsid w:val="00733BDB"/>
    <w:rsid w:val="007351F6"/>
    <w:rsid w:val="007356F7"/>
    <w:rsid w:val="007367B1"/>
    <w:rsid w:val="0074103E"/>
    <w:rsid w:val="0074248B"/>
    <w:rsid w:val="00742E65"/>
    <w:rsid w:val="007435D9"/>
    <w:rsid w:val="00744022"/>
    <w:rsid w:val="0074644F"/>
    <w:rsid w:val="007567B5"/>
    <w:rsid w:val="00756CED"/>
    <w:rsid w:val="00756D9A"/>
    <w:rsid w:val="007601C7"/>
    <w:rsid w:val="007617E0"/>
    <w:rsid w:val="00762E1F"/>
    <w:rsid w:val="0076325C"/>
    <w:rsid w:val="00763274"/>
    <w:rsid w:val="007636E6"/>
    <w:rsid w:val="00765B0C"/>
    <w:rsid w:val="00767918"/>
    <w:rsid w:val="007708BC"/>
    <w:rsid w:val="00771445"/>
    <w:rsid w:val="00771E7D"/>
    <w:rsid w:val="00772F0F"/>
    <w:rsid w:val="00782BE5"/>
    <w:rsid w:val="00784D91"/>
    <w:rsid w:val="00790262"/>
    <w:rsid w:val="007907C2"/>
    <w:rsid w:val="007916B9"/>
    <w:rsid w:val="00791DC2"/>
    <w:rsid w:val="007922D7"/>
    <w:rsid w:val="00793BFA"/>
    <w:rsid w:val="007A388D"/>
    <w:rsid w:val="007A6691"/>
    <w:rsid w:val="007B129B"/>
    <w:rsid w:val="007B174E"/>
    <w:rsid w:val="007B266F"/>
    <w:rsid w:val="007B2909"/>
    <w:rsid w:val="007B325E"/>
    <w:rsid w:val="007B35C6"/>
    <w:rsid w:val="007B5032"/>
    <w:rsid w:val="007B66A5"/>
    <w:rsid w:val="007B75B4"/>
    <w:rsid w:val="007C268B"/>
    <w:rsid w:val="007C567F"/>
    <w:rsid w:val="007C6190"/>
    <w:rsid w:val="007C6458"/>
    <w:rsid w:val="007D3A69"/>
    <w:rsid w:val="007D42BB"/>
    <w:rsid w:val="007D52F0"/>
    <w:rsid w:val="007D76E6"/>
    <w:rsid w:val="007E1D4B"/>
    <w:rsid w:val="007E2210"/>
    <w:rsid w:val="007E3977"/>
    <w:rsid w:val="007E3B58"/>
    <w:rsid w:val="007F126E"/>
    <w:rsid w:val="007F1FEF"/>
    <w:rsid w:val="007F28C4"/>
    <w:rsid w:val="007F30DB"/>
    <w:rsid w:val="007F45CB"/>
    <w:rsid w:val="007F63E5"/>
    <w:rsid w:val="007F7819"/>
    <w:rsid w:val="00800341"/>
    <w:rsid w:val="0080229D"/>
    <w:rsid w:val="00802BB5"/>
    <w:rsid w:val="008053CD"/>
    <w:rsid w:val="008055A7"/>
    <w:rsid w:val="00811B14"/>
    <w:rsid w:val="00813653"/>
    <w:rsid w:val="0081438E"/>
    <w:rsid w:val="00814C12"/>
    <w:rsid w:val="00817D06"/>
    <w:rsid w:val="00821F44"/>
    <w:rsid w:val="0082289F"/>
    <w:rsid w:val="0082571E"/>
    <w:rsid w:val="00827EC9"/>
    <w:rsid w:val="008338B6"/>
    <w:rsid w:val="00833CF2"/>
    <w:rsid w:val="00833EA2"/>
    <w:rsid w:val="00836FD2"/>
    <w:rsid w:val="008428CA"/>
    <w:rsid w:val="008443D3"/>
    <w:rsid w:val="0084498E"/>
    <w:rsid w:val="00845EA0"/>
    <w:rsid w:val="00847633"/>
    <w:rsid w:val="008508AD"/>
    <w:rsid w:val="00851845"/>
    <w:rsid w:val="00852DB3"/>
    <w:rsid w:val="00853A2A"/>
    <w:rsid w:val="008551D8"/>
    <w:rsid w:val="00855F77"/>
    <w:rsid w:val="00860930"/>
    <w:rsid w:val="0086168A"/>
    <w:rsid w:val="00863D2B"/>
    <w:rsid w:val="0086530F"/>
    <w:rsid w:val="0087276A"/>
    <w:rsid w:val="00874E70"/>
    <w:rsid w:val="008754AF"/>
    <w:rsid w:val="00876D91"/>
    <w:rsid w:val="00880872"/>
    <w:rsid w:val="0088476E"/>
    <w:rsid w:val="00884F1B"/>
    <w:rsid w:val="008863F1"/>
    <w:rsid w:val="00887D09"/>
    <w:rsid w:val="00892D20"/>
    <w:rsid w:val="00894DF8"/>
    <w:rsid w:val="00897B8E"/>
    <w:rsid w:val="008A1D2E"/>
    <w:rsid w:val="008A2FFC"/>
    <w:rsid w:val="008A3F52"/>
    <w:rsid w:val="008B0AC6"/>
    <w:rsid w:val="008B247D"/>
    <w:rsid w:val="008B2AE0"/>
    <w:rsid w:val="008B3C02"/>
    <w:rsid w:val="008B4379"/>
    <w:rsid w:val="008B52D1"/>
    <w:rsid w:val="008B69F7"/>
    <w:rsid w:val="008C452D"/>
    <w:rsid w:val="008D11D3"/>
    <w:rsid w:val="008D254C"/>
    <w:rsid w:val="008D3EFF"/>
    <w:rsid w:val="008D452B"/>
    <w:rsid w:val="008D72CD"/>
    <w:rsid w:val="008D760F"/>
    <w:rsid w:val="008E0C00"/>
    <w:rsid w:val="008E5CF8"/>
    <w:rsid w:val="008E63A2"/>
    <w:rsid w:val="008F0EC2"/>
    <w:rsid w:val="008F1A33"/>
    <w:rsid w:val="008F225D"/>
    <w:rsid w:val="008F276D"/>
    <w:rsid w:val="008F4F61"/>
    <w:rsid w:val="0090128F"/>
    <w:rsid w:val="0090668C"/>
    <w:rsid w:val="0090777A"/>
    <w:rsid w:val="009078C9"/>
    <w:rsid w:val="00907AEE"/>
    <w:rsid w:val="009112B0"/>
    <w:rsid w:val="00911F6C"/>
    <w:rsid w:val="0091728D"/>
    <w:rsid w:val="009222E3"/>
    <w:rsid w:val="00923CB5"/>
    <w:rsid w:val="009259C9"/>
    <w:rsid w:val="0092671D"/>
    <w:rsid w:val="009269B4"/>
    <w:rsid w:val="00931A56"/>
    <w:rsid w:val="00931B99"/>
    <w:rsid w:val="009329D1"/>
    <w:rsid w:val="009343F5"/>
    <w:rsid w:val="00936472"/>
    <w:rsid w:val="0093714B"/>
    <w:rsid w:val="00937F21"/>
    <w:rsid w:val="00943A92"/>
    <w:rsid w:val="0094489D"/>
    <w:rsid w:val="00945446"/>
    <w:rsid w:val="00951D96"/>
    <w:rsid w:val="00951E72"/>
    <w:rsid w:val="009546FF"/>
    <w:rsid w:val="00954E39"/>
    <w:rsid w:val="00967EF1"/>
    <w:rsid w:val="00970786"/>
    <w:rsid w:val="009726F4"/>
    <w:rsid w:val="009741C0"/>
    <w:rsid w:val="00974416"/>
    <w:rsid w:val="00974F60"/>
    <w:rsid w:val="009760DF"/>
    <w:rsid w:val="0097629C"/>
    <w:rsid w:val="00977B71"/>
    <w:rsid w:val="00981A49"/>
    <w:rsid w:val="00982F2A"/>
    <w:rsid w:val="009863AB"/>
    <w:rsid w:val="00990922"/>
    <w:rsid w:val="009977C0"/>
    <w:rsid w:val="009A1319"/>
    <w:rsid w:val="009A27DF"/>
    <w:rsid w:val="009A281D"/>
    <w:rsid w:val="009A37C5"/>
    <w:rsid w:val="009A39FD"/>
    <w:rsid w:val="009B3F36"/>
    <w:rsid w:val="009B4825"/>
    <w:rsid w:val="009B4EA7"/>
    <w:rsid w:val="009B755B"/>
    <w:rsid w:val="009C3800"/>
    <w:rsid w:val="009C6336"/>
    <w:rsid w:val="009C69FC"/>
    <w:rsid w:val="009C750B"/>
    <w:rsid w:val="009C7BDA"/>
    <w:rsid w:val="009D0F00"/>
    <w:rsid w:val="009D3412"/>
    <w:rsid w:val="009D5D0E"/>
    <w:rsid w:val="009D69BD"/>
    <w:rsid w:val="009E2F41"/>
    <w:rsid w:val="009E490E"/>
    <w:rsid w:val="009E635F"/>
    <w:rsid w:val="009E7612"/>
    <w:rsid w:val="009E780F"/>
    <w:rsid w:val="009E7E39"/>
    <w:rsid w:val="009F0521"/>
    <w:rsid w:val="009F1AC6"/>
    <w:rsid w:val="009F5D2A"/>
    <w:rsid w:val="009F5E51"/>
    <w:rsid w:val="009F6326"/>
    <w:rsid w:val="009F75D0"/>
    <w:rsid w:val="00A00235"/>
    <w:rsid w:val="00A00F7A"/>
    <w:rsid w:val="00A01B09"/>
    <w:rsid w:val="00A05045"/>
    <w:rsid w:val="00A1047F"/>
    <w:rsid w:val="00A1393B"/>
    <w:rsid w:val="00A15615"/>
    <w:rsid w:val="00A17FFB"/>
    <w:rsid w:val="00A21DA8"/>
    <w:rsid w:val="00A24CFA"/>
    <w:rsid w:val="00A253EC"/>
    <w:rsid w:val="00A263A8"/>
    <w:rsid w:val="00A26D18"/>
    <w:rsid w:val="00A27732"/>
    <w:rsid w:val="00A303E0"/>
    <w:rsid w:val="00A33A4F"/>
    <w:rsid w:val="00A33D3D"/>
    <w:rsid w:val="00A34908"/>
    <w:rsid w:val="00A35A1E"/>
    <w:rsid w:val="00A4326D"/>
    <w:rsid w:val="00A4690E"/>
    <w:rsid w:val="00A5299B"/>
    <w:rsid w:val="00A55608"/>
    <w:rsid w:val="00A55D8B"/>
    <w:rsid w:val="00A60BF9"/>
    <w:rsid w:val="00A649D4"/>
    <w:rsid w:val="00A65045"/>
    <w:rsid w:val="00A65178"/>
    <w:rsid w:val="00A65758"/>
    <w:rsid w:val="00A66BB0"/>
    <w:rsid w:val="00A71B7B"/>
    <w:rsid w:val="00A71D98"/>
    <w:rsid w:val="00A72FCD"/>
    <w:rsid w:val="00A75F81"/>
    <w:rsid w:val="00A81073"/>
    <w:rsid w:val="00A82692"/>
    <w:rsid w:val="00A82B8C"/>
    <w:rsid w:val="00A85D3F"/>
    <w:rsid w:val="00A91C50"/>
    <w:rsid w:val="00A94021"/>
    <w:rsid w:val="00A956C8"/>
    <w:rsid w:val="00A97F23"/>
    <w:rsid w:val="00AA1199"/>
    <w:rsid w:val="00AA119E"/>
    <w:rsid w:val="00AA14F5"/>
    <w:rsid w:val="00AA155B"/>
    <w:rsid w:val="00AA2D97"/>
    <w:rsid w:val="00AA3D97"/>
    <w:rsid w:val="00AA5220"/>
    <w:rsid w:val="00AA5674"/>
    <w:rsid w:val="00AA599F"/>
    <w:rsid w:val="00AA6918"/>
    <w:rsid w:val="00AA7B8C"/>
    <w:rsid w:val="00AB045E"/>
    <w:rsid w:val="00AC0B33"/>
    <w:rsid w:val="00AC1F3F"/>
    <w:rsid w:val="00AC22D3"/>
    <w:rsid w:val="00AC308E"/>
    <w:rsid w:val="00AC48B5"/>
    <w:rsid w:val="00AD0942"/>
    <w:rsid w:val="00AD0D5B"/>
    <w:rsid w:val="00AD31D6"/>
    <w:rsid w:val="00AD3715"/>
    <w:rsid w:val="00AD38B6"/>
    <w:rsid w:val="00AD7375"/>
    <w:rsid w:val="00AE324D"/>
    <w:rsid w:val="00AE6390"/>
    <w:rsid w:val="00AF5D79"/>
    <w:rsid w:val="00AF72DC"/>
    <w:rsid w:val="00AF7EDF"/>
    <w:rsid w:val="00B0243A"/>
    <w:rsid w:val="00B0319D"/>
    <w:rsid w:val="00B0374F"/>
    <w:rsid w:val="00B05A20"/>
    <w:rsid w:val="00B10F03"/>
    <w:rsid w:val="00B12449"/>
    <w:rsid w:val="00B13F0A"/>
    <w:rsid w:val="00B14A31"/>
    <w:rsid w:val="00B1751C"/>
    <w:rsid w:val="00B17A7C"/>
    <w:rsid w:val="00B219D7"/>
    <w:rsid w:val="00B2326C"/>
    <w:rsid w:val="00B24C50"/>
    <w:rsid w:val="00B31920"/>
    <w:rsid w:val="00B33BAF"/>
    <w:rsid w:val="00B352D8"/>
    <w:rsid w:val="00B37AC2"/>
    <w:rsid w:val="00B37F19"/>
    <w:rsid w:val="00B4043A"/>
    <w:rsid w:val="00B409A4"/>
    <w:rsid w:val="00B44EF8"/>
    <w:rsid w:val="00B510AC"/>
    <w:rsid w:val="00B5424C"/>
    <w:rsid w:val="00B54A86"/>
    <w:rsid w:val="00B6125B"/>
    <w:rsid w:val="00B612C2"/>
    <w:rsid w:val="00B634F2"/>
    <w:rsid w:val="00B63993"/>
    <w:rsid w:val="00B64F78"/>
    <w:rsid w:val="00B66063"/>
    <w:rsid w:val="00B677A1"/>
    <w:rsid w:val="00B70003"/>
    <w:rsid w:val="00B71D8E"/>
    <w:rsid w:val="00B73613"/>
    <w:rsid w:val="00B8006E"/>
    <w:rsid w:val="00B82270"/>
    <w:rsid w:val="00B83206"/>
    <w:rsid w:val="00B8642E"/>
    <w:rsid w:val="00B912E1"/>
    <w:rsid w:val="00B91A65"/>
    <w:rsid w:val="00B97476"/>
    <w:rsid w:val="00BA04DA"/>
    <w:rsid w:val="00BA0E6F"/>
    <w:rsid w:val="00BA4B5A"/>
    <w:rsid w:val="00BA66B8"/>
    <w:rsid w:val="00BB0296"/>
    <w:rsid w:val="00BB0806"/>
    <w:rsid w:val="00BB11A9"/>
    <w:rsid w:val="00BB3C0E"/>
    <w:rsid w:val="00BB6594"/>
    <w:rsid w:val="00BC0894"/>
    <w:rsid w:val="00BC0948"/>
    <w:rsid w:val="00BC385F"/>
    <w:rsid w:val="00BC3C22"/>
    <w:rsid w:val="00BC61AB"/>
    <w:rsid w:val="00BC6DEA"/>
    <w:rsid w:val="00BC7E00"/>
    <w:rsid w:val="00BD0520"/>
    <w:rsid w:val="00BD101B"/>
    <w:rsid w:val="00BD2B5A"/>
    <w:rsid w:val="00BD61A3"/>
    <w:rsid w:val="00BE2BA8"/>
    <w:rsid w:val="00BE2CED"/>
    <w:rsid w:val="00BE6251"/>
    <w:rsid w:val="00BE63B1"/>
    <w:rsid w:val="00BE68AC"/>
    <w:rsid w:val="00BF1876"/>
    <w:rsid w:val="00BF3D92"/>
    <w:rsid w:val="00BF4827"/>
    <w:rsid w:val="00BF4959"/>
    <w:rsid w:val="00BF66A1"/>
    <w:rsid w:val="00BF69C9"/>
    <w:rsid w:val="00C01DAB"/>
    <w:rsid w:val="00C02E4A"/>
    <w:rsid w:val="00C0349D"/>
    <w:rsid w:val="00C04117"/>
    <w:rsid w:val="00C12606"/>
    <w:rsid w:val="00C13FCB"/>
    <w:rsid w:val="00C14ACD"/>
    <w:rsid w:val="00C15651"/>
    <w:rsid w:val="00C177B6"/>
    <w:rsid w:val="00C17DCD"/>
    <w:rsid w:val="00C213A5"/>
    <w:rsid w:val="00C22523"/>
    <w:rsid w:val="00C234BA"/>
    <w:rsid w:val="00C247C4"/>
    <w:rsid w:val="00C24B0A"/>
    <w:rsid w:val="00C24E70"/>
    <w:rsid w:val="00C24EE1"/>
    <w:rsid w:val="00C25A86"/>
    <w:rsid w:val="00C26E97"/>
    <w:rsid w:val="00C41510"/>
    <w:rsid w:val="00C43DAC"/>
    <w:rsid w:val="00C469C5"/>
    <w:rsid w:val="00C51C05"/>
    <w:rsid w:val="00C52D16"/>
    <w:rsid w:val="00C52D7E"/>
    <w:rsid w:val="00C54AF5"/>
    <w:rsid w:val="00C55F3E"/>
    <w:rsid w:val="00C57A4C"/>
    <w:rsid w:val="00C601F0"/>
    <w:rsid w:val="00C62BE4"/>
    <w:rsid w:val="00C6309A"/>
    <w:rsid w:val="00C705BA"/>
    <w:rsid w:val="00C718B6"/>
    <w:rsid w:val="00C777AD"/>
    <w:rsid w:val="00C778B1"/>
    <w:rsid w:val="00C77DE2"/>
    <w:rsid w:val="00C8142F"/>
    <w:rsid w:val="00C84F8B"/>
    <w:rsid w:val="00C8690F"/>
    <w:rsid w:val="00C87011"/>
    <w:rsid w:val="00C90F3A"/>
    <w:rsid w:val="00C94388"/>
    <w:rsid w:val="00C95085"/>
    <w:rsid w:val="00C95957"/>
    <w:rsid w:val="00C95CE9"/>
    <w:rsid w:val="00C973F5"/>
    <w:rsid w:val="00CA1D7A"/>
    <w:rsid w:val="00CA2372"/>
    <w:rsid w:val="00CA267E"/>
    <w:rsid w:val="00CA2A88"/>
    <w:rsid w:val="00CA2B61"/>
    <w:rsid w:val="00CA5058"/>
    <w:rsid w:val="00CA55AE"/>
    <w:rsid w:val="00CA5E0A"/>
    <w:rsid w:val="00CA72B9"/>
    <w:rsid w:val="00CB1AFC"/>
    <w:rsid w:val="00CB2FA2"/>
    <w:rsid w:val="00CB52E7"/>
    <w:rsid w:val="00CC14F1"/>
    <w:rsid w:val="00CC4744"/>
    <w:rsid w:val="00CD3500"/>
    <w:rsid w:val="00CD38DB"/>
    <w:rsid w:val="00CD428E"/>
    <w:rsid w:val="00CD5F6E"/>
    <w:rsid w:val="00CD6716"/>
    <w:rsid w:val="00CE0E9D"/>
    <w:rsid w:val="00CE168A"/>
    <w:rsid w:val="00CE3A61"/>
    <w:rsid w:val="00CE5597"/>
    <w:rsid w:val="00CE68C4"/>
    <w:rsid w:val="00CE6A18"/>
    <w:rsid w:val="00CE7931"/>
    <w:rsid w:val="00CF12CA"/>
    <w:rsid w:val="00CF720C"/>
    <w:rsid w:val="00D029A6"/>
    <w:rsid w:val="00D02D29"/>
    <w:rsid w:val="00D03703"/>
    <w:rsid w:val="00D07381"/>
    <w:rsid w:val="00D10AC3"/>
    <w:rsid w:val="00D128AA"/>
    <w:rsid w:val="00D1364E"/>
    <w:rsid w:val="00D15121"/>
    <w:rsid w:val="00D1512B"/>
    <w:rsid w:val="00D164A1"/>
    <w:rsid w:val="00D20069"/>
    <w:rsid w:val="00D22FD3"/>
    <w:rsid w:val="00D24CE0"/>
    <w:rsid w:val="00D26D66"/>
    <w:rsid w:val="00D3160D"/>
    <w:rsid w:val="00D31C06"/>
    <w:rsid w:val="00D351C2"/>
    <w:rsid w:val="00D351CF"/>
    <w:rsid w:val="00D3629F"/>
    <w:rsid w:val="00D42FCE"/>
    <w:rsid w:val="00D440C7"/>
    <w:rsid w:val="00D4611D"/>
    <w:rsid w:val="00D50DCF"/>
    <w:rsid w:val="00D52A61"/>
    <w:rsid w:val="00D5373E"/>
    <w:rsid w:val="00D560B2"/>
    <w:rsid w:val="00D56122"/>
    <w:rsid w:val="00D564FC"/>
    <w:rsid w:val="00D6108D"/>
    <w:rsid w:val="00D66D71"/>
    <w:rsid w:val="00D67F21"/>
    <w:rsid w:val="00D71298"/>
    <w:rsid w:val="00D721D0"/>
    <w:rsid w:val="00D72DBF"/>
    <w:rsid w:val="00D72F60"/>
    <w:rsid w:val="00D7369C"/>
    <w:rsid w:val="00D74AA4"/>
    <w:rsid w:val="00D75892"/>
    <w:rsid w:val="00D75C50"/>
    <w:rsid w:val="00D81EB0"/>
    <w:rsid w:val="00D81F17"/>
    <w:rsid w:val="00D82EDD"/>
    <w:rsid w:val="00D83030"/>
    <w:rsid w:val="00D86B4C"/>
    <w:rsid w:val="00D86FCA"/>
    <w:rsid w:val="00D872F0"/>
    <w:rsid w:val="00D904E9"/>
    <w:rsid w:val="00D9260B"/>
    <w:rsid w:val="00D9361E"/>
    <w:rsid w:val="00D942C8"/>
    <w:rsid w:val="00D97976"/>
    <w:rsid w:val="00DA3E78"/>
    <w:rsid w:val="00DB2B2A"/>
    <w:rsid w:val="00DB353A"/>
    <w:rsid w:val="00DB6784"/>
    <w:rsid w:val="00DB6E50"/>
    <w:rsid w:val="00DB712C"/>
    <w:rsid w:val="00DC076A"/>
    <w:rsid w:val="00DC23B4"/>
    <w:rsid w:val="00DC491C"/>
    <w:rsid w:val="00DC5AF1"/>
    <w:rsid w:val="00DC6372"/>
    <w:rsid w:val="00DC7306"/>
    <w:rsid w:val="00DC7549"/>
    <w:rsid w:val="00DD322D"/>
    <w:rsid w:val="00DD7432"/>
    <w:rsid w:val="00DE0BAF"/>
    <w:rsid w:val="00DE3BDC"/>
    <w:rsid w:val="00DE4CF9"/>
    <w:rsid w:val="00DE6C39"/>
    <w:rsid w:val="00DE7A89"/>
    <w:rsid w:val="00DF130B"/>
    <w:rsid w:val="00DF1E74"/>
    <w:rsid w:val="00DF20E3"/>
    <w:rsid w:val="00DF20F9"/>
    <w:rsid w:val="00DF339D"/>
    <w:rsid w:val="00DF5372"/>
    <w:rsid w:val="00E019E1"/>
    <w:rsid w:val="00E04612"/>
    <w:rsid w:val="00E051F1"/>
    <w:rsid w:val="00E05783"/>
    <w:rsid w:val="00E05B35"/>
    <w:rsid w:val="00E0683B"/>
    <w:rsid w:val="00E10172"/>
    <w:rsid w:val="00E10E11"/>
    <w:rsid w:val="00E117C8"/>
    <w:rsid w:val="00E11B78"/>
    <w:rsid w:val="00E12D12"/>
    <w:rsid w:val="00E135C7"/>
    <w:rsid w:val="00E171FB"/>
    <w:rsid w:val="00E23342"/>
    <w:rsid w:val="00E256C3"/>
    <w:rsid w:val="00E25FD4"/>
    <w:rsid w:val="00E25FDD"/>
    <w:rsid w:val="00E300B5"/>
    <w:rsid w:val="00E311DE"/>
    <w:rsid w:val="00E312D2"/>
    <w:rsid w:val="00E31735"/>
    <w:rsid w:val="00E328B7"/>
    <w:rsid w:val="00E3475F"/>
    <w:rsid w:val="00E36DA5"/>
    <w:rsid w:val="00E406E3"/>
    <w:rsid w:val="00E40D02"/>
    <w:rsid w:val="00E43A55"/>
    <w:rsid w:val="00E44191"/>
    <w:rsid w:val="00E44DA0"/>
    <w:rsid w:val="00E450CD"/>
    <w:rsid w:val="00E460CD"/>
    <w:rsid w:val="00E4677A"/>
    <w:rsid w:val="00E51664"/>
    <w:rsid w:val="00E56E43"/>
    <w:rsid w:val="00E57C87"/>
    <w:rsid w:val="00E633EE"/>
    <w:rsid w:val="00E63660"/>
    <w:rsid w:val="00E64B20"/>
    <w:rsid w:val="00E64E5A"/>
    <w:rsid w:val="00E71C18"/>
    <w:rsid w:val="00E72D38"/>
    <w:rsid w:val="00E72F34"/>
    <w:rsid w:val="00E7404E"/>
    <w:rsid w:val="00E80072"/>
    <w:rsid w:val="00E807C5"/>
    <w:rsid w:val="00E824B7"/>
    <w:rsid w:val="00E83A22"/>
    <w:rsid w:val="00E84023"/>
    <w:rsid w:val="00E91B6A"/>
    <w:rsid w:val="00E925EB"/>
    <w:rsid w:val="00E944B9"/>
    <w:rsid w:val="00E96859"/>
    <w:rsid w:val="00E97465"/>
    <w:rsid w:val="00EA2449"/>
    <w:rsid w:val="00EA264E"/>
    <w:rsid w:val="00EA3393"/>
    <w:rsid w:val="00EA5ADE"/>
    <w:rsid w:val="00EB19EE"/>
    <w:rsid w:val="00EB237C"/>
    <w:rsid w:val="00EB7BC4"/>
    <w:rsid w:val="00EC4C61"/>
    <w:rsid w:val="00EC4F7C"/>
    <w:rsid w:val="00EC5352"/>
    <w:rsid w:val="00EC55BD"/>
    <w:rsid w:val="00EC56F4"/>
    <w:rsid w:val="00ED21E2"/>
    <w:rsid w:val="00ED47FA"/>
    <w:rsid w:val="00ED5E3B"/>
    <w:rsid w:val="00ED7899"/>
    <w:rsid w:val="00EE20B4"/>
    <w:rsid w:val="00EE2376"/>
    <w:rsid w:val="00EE2CE7"/>
    <w:rsid w:val="00EE3659"/>
    <w:rsid w:val="00EE4043"/>
    <w:rsid w:val="00EE4665"/>
    <w:rsid w:val="00EE4770"/>
    <w:rsid w:val="00EE5660"/>
    <w:rsid w:val="00EE6FB2"/>
    <w:rsid w:val="00EE742B"/>
    <w:rsid w:val="00EF3A28"/>
    <w:rsid w:val="00F02AFD"/>
    <w:rsid w:val="00F048E7"/>
    <w:rsid w:val="00F05767"/>
    <w:rsid w:val="00F06D2E"/>
    <w:rsid w:val="00F074FD"/>
    <w:rsid w:val="00F07B8F"/>
    <w:rsid w:val="00F11219"/>
    <w:rsid w:val="00F11D40"/>
    <w:rsid w:val="00F13013"/>
    <w:rsid w:val="00F13C1F"/>
    <w:rsid w:val="00F1524B"/>
    <w:rsid w:val="00F179BE"/>
    <w:rsid w:val="00F206A2"/>
    <w:rsid w:val="00F27D2F"/>
    <w:rsid w:val="00F3015D"/>
    <w:rsid w:val="00F308D3"/>
    <w:rsid w:val="00F32B84"/>
    <w:rsid w:val="00F3526D"/>
    <w:rsid w:val="00F42FEC"/>
    <w:rsid w:val="00F43A37"/>
    <w:rsid w:val="00F442EA"/>
    <w:rsid w:val="00F454C3"/>
    <w:rsid w:val="00F46633"/>
    <w:rsid w:val="00F46F4E"/>
    <w:rsid w:val="00F51712"/>
    <w:rsid w:val="00F526E6"/>
    <w:rsid w:val="00F53ED3"/>
    <w:rsid w:val="00F55836"/>
    <w:rsid w:val="00F57AC0"/>
    <w:rsid w:val="00F57F1E"/>
    <w:rsid w:val="00F61B92"/>
    <w:rsid w:val="00F66ED3"/>
    <w:rsid w:val="00F67C49"/>
    <w:rsid w:val="00F7135A"/>
    <w:rsid w:val="00F71BDC"/>
    <w:rsid w:val="00F72515"/>
    <w:rsid w:val="00F725EA"/>
    <w:rsid w:val="00F74879"/>
    <w:rsid w:val="00F800CB"/>
    <w:rsid w:val="00F80B15"/>
    <w:rsid w:val="00F815CF"/>
    <w:rsid w:val="00F8258D"/>
    <w:rsid w:val="00F84D8B"/>
    <w:rsid w:val="00F860D9"/>
    <w:rsid w:val="00F92D60"/>
    <w:rsid w:val="00F9321A"/>
    <w:rsid w:val="00F9514B"/>
    <w:rsid w:val="00F961DD"/>
    <w:rsid w:val="00F96939"/>
    <w:rsid w:val="00F979FB"/>
    <w:rsid w:val="00FA238A"/>
    <w:rsid w:val="00FA301B"/>
    <w:rsid w:val="00FA32AC"/>
    <w:rsid w:val="00FA6B0E"/>
    <w:rsid w:val="00FB0749"/>
    <w:rsid w:val="00FB1287"/>
    <w:rsid w:val="00FB4295"/>
    <w:rsid w:val="00FB53F8"/>
    <w:rsid w:val="00FB55A4"/>
    <w:rsid w:val="00FB74F7"/>
    <w:rsid w:val="00FC065B"/>
    <w:rsid w:val="00FC14DC"/>
    <w:rsid w:val="00FC18AF"/>
    <w:rsid w:val="00FC20A8"/>
    <w:rsid w:val="00FC2328"/>
    <w:rsid w:val="00FC55B0"/>
    <w:rsid w:val="00FC6382"/>
    <w:rsid w:val="00FC786F"/>
    <w:rsid w:val="00FD1543"/>
    <w:rsid w:val="00FD3A26"/>
    <w:rsid w:val="00FD6C57"/>
    <w:rsid w:val="00FE29BC"/>
    <w:rsid w:val="00FE6AF9"/>
    <w:rsid w:val="00FE7902"/>
    <w:rsid w:val="00FF3FEA"/>
    <w:rsid w:val="00FF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41CD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0C80"/>
    <w:pPr>
      <w:spacing w:before="240" w:line="260" w:lineRule="atLeast"/>
      <w:jc w:val="both"/>
    </w:pPr>
    <w:rPr>
      <w:rFonts w:ascii="Arial" w:hAnsi="Arial" w:cs="Arial"/>
      <w:szCs w:val="24"/>
      <w:lang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7E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4D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68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C4744"/>
    <w:pPr>
      <w:keepNext/>
      <w:keepLines/>
      <w:spacing w:before="200" w:line="259" w:lineRule="auto"/>
      <w:ind w:left="864" w:hanging="864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C4744"/>
    <w:pPr>
      <w:keepNext/>
      <w:keepLines/>
      <w:spacing w:before="200" w:line="259" w:lineRule="auto"/>
      <w:ind w:left="1008" w:hanging="1008"/>
      <w:jc w:val="left"/>
      <w:outlineLvl w:val="4"/>
    </w:pPr>
    <w:rPr>
      <w:rFonts w:asciiTheme="majorHAnsi" w:eastAsiaTheme="majorEastAsia" w:hAnsiTheme="majorHAnsi" w:cstheme="majorBidi"/>
      <w:color w:val="17365D" w:themeColor="text2" w:themeShade="BF"/>
      <w:sz w:val="22"/>
      <w:szCs w:val="22"/>
      <w:lang w:val="en-US" w:eastAsia="ja-JP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C4744"/>
    <w:pPr>
      <w:keepNext/>
      <w:keepLines/>
      <w:spacing w:before="200" w:line="259" w:lineRule="auto"/>
      <w:ind w:left="1152" w:hanging="1152"/>
      <w:jc w:val="left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  <w:sz w:val="22"/>
      <w:szCs w:val="22"/>
      <w:lang w:val="en-US" w:eastAsia="ja-JP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744"/>
    <w:pPr>
      <w:keepNext/>
      <w:keepLines/>
      <w:spacing w:before="200" w:line="259" w:lineRule="auto"/>
      <w:ind w:left="1296" w:hanging="1296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ja-JP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744"/>
    <w:pPr>
      <w:keepNext/>
      <w:keepLines/>
      <w:spacing w:before="200" w:line="259" w:lineRule="auto"/>
      <w:ind w:left="1440" w:hanging="1440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  <w:lang w:val="en-US" w:eastAsia="ja-JP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744"/>
    <w:pPr>
      <w:keepNext/>
      <w:keepLines/>
      <w:spacing w:before="200" w:line="259" w:lineRule="auto"/>
      <w:ind w:left="1584" w:hanging="1584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WBody1">
    <w:name w:val="FFW Body 1"/>
    <w:basedOn w:val="Normal"/>
    <w:locked/>
    <w:rsid w:val="0053593C"/>
    <w:pPr>
      <w:ind w:left="794"/>
    </w:pPr>
  </w:style>
  <w:style w:type="paragraph" w:customStyle="1" w:styleId="FFWBody2">
    <w:name w:val="FFW Body 2"/>
    <w:basedOn w:val="Normal"/>
    <w:locked/>
    <w:rsid w:val="0053593C"/>
    <w:pPr>
      <w:ind w:left="794"/>
    </w:pPr>
  </w:style>
  <w:style w:type="paragraph" w:customStyle="1" w:styleId="FFWBody3">
    <w:name w:val="FFW Body 3"/>
    <w:basedOn w:val="Normal"/>
    <w:locked/>
    <w:rsid w:val="0053593C"/>
    <w:pPr>
      <w:ind w:left="794"/>
    </w:pPr>
  </w:style>
  <w:style w:type="paragraph" w:customStyle="1" w:styleId="FFWBody4">
    <w:name w:val="FFW Body 4"/>
    <w:basedOn w:val="Normal"/>
    <w:locked/>
    <w:rsid w:val="0053593C"/>
    <w:pPr>
      <w:ind w:left="1587"/>
    </w:pPr>
  </w:style>
  <w:style w:type="paragraph" w:customStyle="1" w:styleId="FFWBody5">
    <w:name w:val="FFW Body 5"/>
    <w:basedOn w:val="Normal"/>
    <w:locked/>
    <w:rsid w:val="0053593C"/>
    <w:pPr>
      <w:ind w:left="2381"/>
    </w:pPr>
  </w:style>
  <w:style w:type="paragraph" w:customStyle="1" w:styleId="FFWBody6">
    <w:name w:val="FFW Body 6"/>
    <w:basedOn w:val="Normal"/>
    <w:locked/>
    <w:rsid w:val="0053593C"/>
    <w:pPr>
      <w:ind w:left="3175"/>
    </w:pPr>
  </w:style>
  <w:style w:type="paragraph" w:customStyle="1" w:styleId="FFWLevel1">
    <w:name w:val="FFW Level 1"/>
    <w:basedOn w:val="Normal"/>
    <w:uiPriority w:val="99"/>
    <w:locked/>
    <w:rsid w:val="00173DE2"/>
    <w:pPr>
      <w:numPr>
        <w:numId w:val="1"/>
      </w:numPr>
      <w:outlineLvl w:val="0"/>
    </w:pPr>
  </w:style>
  <w:style w:type="paragraph" w:customStyle="1" w:styleId="FFWLevel2">
    <w:name w:val="FFW Level 2"/>
    <w:basedOn w:val="Normal"/>
    <w:uiPriority w:val="99"/>
    <w:locked/>
    <w:rsid w:val="00641645"/>
    <w:pPr>
      <w:numPr>
        <w:ilvl w:val="1"/>
        <w:numId w:val="1"/>
      </w:numPr>
      <w:outlineLvl w:val="1"/>
    </w:pPr>
  </w:style>
  <w:style w:type="paragraph" w:customStyle="1" w:styleId="FFWLevel3">
    <w:name w:val="FFW Level 3"/>
    <w:basedOn w:val="Normal"/>
    <w:uiPriority w:val="99"/>
    <w:locked/>
    <w:rsid w:val="00173DE2"/>
    <w:pPr>
      <w:numPr>
        <w:ilvl w:val="2"/>
        <w:numId w:val="1"/>
      </w:numPr>
    </w:pPr>
  </w:style>
  <w:style w:type="paragraph" w:customStyle="1" w:styleId="FFWLevel4">
    <w:name w:val="FFW Level 4"/>
    <w:basedOn w:val="Normal"/>
    <w:uiPriority w:val="99"/>
    <w:locked/>
    <w:rsid w:val="00173DE2"/>
    <w:pPr>
      <w:numPr>
        <w:ilvl w:val="3"/>
        <w:numId w:val="1"/>
      </w:numPr>
    </w:pPr>
  </w:style>
  <w:style w:type="paragraph" w:customStyle="1" w:styleId="FFWLevel5">
    <w:name w:val="FFW Level 5"/>
    <w:basedOn w:val="Normal"/>
    <w:uiPriority w:val="99"/>
    <w:locked/>
    <w:rsid w:val="00173DE2"/>
    <w:pPr>
      <w:numPr>
        <w:ilvl w:val="4"/>
        <w:numId w:val="1"/>
      </w:numPr>
    </w:pPr>
  </w:style>
  <w:style w:type="paragraph" w:customStyle="1" w:styleId="FFWLevel6">
    <w:name w:val="FFW Level 6"/>
    <w:basedOn w:val="Normal"/>
    <w:uiPriority w:val="99"/>
    <w:locked/>
    <w:rsid w:val="00173DE2"/>
    <w:pPr>
      <w:numPr>
        <w:ilvl w:val="5"/>
        <w:numId w:val="1"/>
      </w:numPr>
    </w:pPr>
  </w:style>
  <w:style w:type="paragraph" w:customStyle="1" w:styleId="FFWPlain">
    <w:name w:val="FFW Plain"/>
    <w:basedOn w:val="Normal"/>
    <w:locked/>
    <w:rsid w:val="0053593C"/>
    <w:pPr>
      <w:spacing w:before="0"/>
    </w:pPr>
  </w:style>
  <w:style w:type="paragraph" w:customStyle="1" w:styleId="FFWTitle">
    <w:name w:val="FFW Title"/>
    <w:basedOn w:val="Normal"/>
    <w:locked/>
    <w:rsid w:val="0053593C"/>
    <w:pPr>
      <w:spacing w:after="240"/>
    </w:pPr>
    <w:rPr>
      <w:sz w:val="40"/>
    </w:rPr>
  </w:style>
  <w:style w:type="paragraph" w:customStyle="1" w:styleId="FFWSubtitle">
    <w:name w:val="FFW Subtitle"/>
    <w:basedOn w:val="Normal"/>
    <w:locked/>
    <w:rsid w:val="0053593C"/>
    <w:pPr>
      <w:spacing w:after="240"/>
    </w:pPr>
    <w:rPr>
      <w:sz w:val="24"/>
    </w:rPr>
  </w:style>
  <w:style w:type="paragraph" w:customStyle="1" w:styleId="FFWNumberedList">
    <w:name w:val="FFW Numbered List"/>
    <w:basedOn w:val="Normal"/>
    <w:locked/>
    <w:rsid w:val="00173DE2"/>
    <w:pPr>
      <w:numPr>
        <w:numId w:val="2"/>
      </w:numPr>
    </w:pPr>
  </w:style>
  <w:style w:type="paragraph" w:customStyle="1" w:styleId="FFWLetteredList">
    <w:name w:val="FFW Lettered List"/>
    <w:basedOn w:val="Normal"/>
    <w:locked/>
    <w:rsid w:val="00173DE2"/>
    <w:pPr>
      <w:numPr>
        <w:numId w:val="3"/>
      </w:numPr>
    </w:pPr>
  </w:style>
  <w:style w:type="paragraph" w:customStyle="1" w:styleId="FFWUCLetteredList">
    <w:name w:val="FFW UC Lettered List"/>
    <w:basedOn w:val="Normal"/>
    <w:locked/>
    <w:rsid w:val="00173DE2"/>
    <w:pPr>
      <w:numPr>
        <w:numId w:val="4"/>
      </w:numPr>
    </w:pPr>
  </w:style>
  <w:style w:type="paragraph" w:customStyle="1" w:styleId="FFWParties">
    <w:name w:val="FFW Parties"/>
    <w:basedOn w:val="Normal"/>
    <w:locked/>
    <w:rsid w:val="00173DE2"/>
    <w:pPr>
      <w:numPr>
        <w:numId w:val="5"/>
      </w:numPr>
    </w:pPr>
  </w:style>
  <w:style w:type="paragraph" w:customStyle="1" w:styleId="FFWBullets">
    <w:name w:val="FFW Bullets"/>
    <w:basedOn w:val="Normal"/>
    <w:locked/>
    <w:rsid w:val="00173DE2"/>
    <w:pPr>
      <w:numPr>
        <w:numId w:val="6"/>
      </w:numPr>
    </w:pPr>
  </w:style>
  <w:style w:type="paragraph" w:customStyle="1" w:styleId="FFWManualNumber1">
    <w:name w:val="FFW Manual Number 1"/>
    <w:basedOn w:val="Normal"/>
    <w:locked/>
    <w:rsid w:val="00173DE2"/>
    <w:pPr>
      <w:numPr>
        <w:numId w:val="7"/>
      </w:numPr>
    </w:pPr>
  </w:style>
  <w:style w:type="paragraph" w:customStyle="1" w:styleId="FFWManualNumber2">
    <w:name w:val="FFW Manual Number 2"/>
    <w:basedOn w:val="Normal"/>
    <w:locked/>
    <w:rsid w:val="00173DE2"/>
    <w:pPr>
      <w:numPr>
        <w:ilvl w:val="1"/>
        <w:numId w:val="7"/>
      </w:numPr>
    </w:pPr>
  </w:style>
  <w:style w:type="paragraph" w:customStyle="1" w:styleId="FFWManualNumber3">
    <w:name w:val="FFW Manual Number 3"/>
    <w:basedOn w:val="Normal"/>
    <w:locked/>
    <w:rsid w:val="00173DE2"/>
    <w:pPr>
      <w:numPr>
        <w:ilvl w:val="2"/>
        <w:numId w:val="7"/>
      </w:numPr>
    </w:pPr>
  </w:style>
  <w:style w:type="paragraph" w:customStyle="1" w:styleId="FFWManualNumber4">
    <w:name w:val="FFW Manual Number 4"/>
    <w:basedOn w:val="Normal"/>
    <w:locked/>
    <w:rsid w:val="00173DE2"/>
    <w:pPr>
      <w:numPr>
        <w:ilvl w:val="3"/>
        <w:numId w:val="7"/>
      </w:numPr>
    </w:pPr>
  </w:style>
  <w:style w:type="paragraph" w:customStyle="1" w:styleId="FFWManualNumber5">
    <w:name w:val="FFW Manual Number 5"/>
    <w:basedOn w:val="Normal"/>
    <w:locked/>
    <w:rsid w:val="00173DE2"/>
    <w:pPr>
      <w:numPr>
        <w:ilvl w:val="4"/>
        <w:numId w:val="7"/>
      </w:numPr>
    </w:pPr>
  </w:style>
  <w:style w:type="paragraph" w:customStyle="1" w:styleId="FFWManualNumber6">
    <w:name w:val="FFW Manual Number 6"/>
    <w:basedOn w:val="Normal"/>
    <w:locked/>
    <w:rsid w:val="00173DE2"/>
    <w:pPr>
      <w:numPr>
        <w:ilvl w:val="5"/>
        <w:numId w:val="7"/>
      </w:numPr>
    </w:pPr>
  </w:style>
  <w:style w:type="character" w:customStyle="1" w:styleId="FFWPageNumber">
    <w:name w:val="FFW Page Number"/>
    <w:basedOn w:val="DefaultParagraphFont"/>
    <w:locked/>
    <w:rsid w:val="0053593C"/>
    <w:rPr>
      <w:sz w:val="20"/>
    </w:rPr>
  </w:style>
  <w:style w:type="paragraph" w:customStyle="1" w:styleId="FFWSchedulePart">
    <w:name w:val="FFW Schedule Part"/>
    <w:basedOn w:val="Normal"/>
    <w:next w:val="Normal"/>
    <w:locked/>
    <w:rsid w:val="00173DE2"/>
    <w:pPr>
      <w:numPr>
        <w:ilvl w:val="1"/>
        <w:numId w:val="8"/>
      </w:numPr>
      <w:outlineLvl w:val="1"/>
    </w:pPr>
    <w:rPr>
      <w:b/>
    </w:rPr>
  </w:style>
  <w:style w:type="paragraph" w:customStyle="1" w:styleId="FFWScheduleSection">
    <w:name w:val="FFW Schedule Section"/>
    <w:basedOn w:val="Normal"/>
    <w:next w:val="Normal"/>
    <w:locked/>
    <w:rsid w:val="0053593C"/>
  </w:style>
  <w:style w:type="paragraph" w:customStyle="1" w:styleId="FFWSchedule">
    <w:name w:val="FFW Schedule"/>
    <w:basedOn w:val="Normal"/>
    <w:next w:val="Normal"/>
    <w:locked/>
    <w:rsid w:val="00173DE2"/>
    <w:pPr>
      <w:pageBreakBefore/>
      <w:numPr>
        <w:numId w:val="8"/>
      </w:numPr>
      <w:outlineLvl w:val="0"/>
    </w:pPr>
    <w:rPr>
      <w:b/>
    </w:rPr>
  </w:style>
  <w:style w:type="paragraph" w:customStyle="1" w:styleId="FFWScheduleLevel1">
    <w:name w:val="FFW Schedule Level 1"/>
    <w:basedOn w:val="Normal"/>
    <w:locked/>
    <w:rsid w:val="00173DE2"/>
    <w:pPr>
      <w:numPr>
        <w:ilvl w:val="2"/>
        <w:numId w:val="8"/>
      </w:numPr>
      <w:outlineLvl w:val="1"/>
    </w:pPr>
  </w:style>
  <w:style w:type="paragraph" w:customStyle="1" w:styleId="FFWScheduleLevel2">
    <w:name w:val="FFW Schedule Level 2"/>
    <w:basedOn w:val="Normal"/>
    <w:locked/>
    <w:rsid w:val="00173DE2"/>
    <w:pPr>
      <w:numPr>
        <w:ilvl w:val="3"/>
        <w:numId w:val="8"/>
      </w:numPr>
      <w:outlineLvl w:val="2"/>
    </w:pPr>
  </w:style>
  <w:style w:type="paragraph" w:customStyle="1" w:styleId="FFWScheduleLevel3">
    <w:name w:val="FFW Schedule Level 3"/>
    <w:basedOn w:val="Normal"/>
    <w:locked/>
    <w:rsid w:val="00173DE2"/>
    <w:pPr>
      <w:numPr>
        <w:ilvl w:val="4"/>
        <w:numId w:val="8"/>
      </w:numPr>
    </w:pPr>
  </w:style>
  <w:style w:type="paragraph" w:customStyle="1" w:styleId="FFWScheduleLevel4">
    <w:name w:val="FFW Schedule Level 4"/>
    <w:basedOn w:val="Normal"/>
    <w:locked/>
    <w:rsid w:val="00173DE2"/>
    <w:pPr>
      <w:numPr>
        <w:ilvl w:val="5"/>
        <w:numId w:val="8"/>
      </w:numPr>
    </w:pPr>
  </w:style>
  <w:style w:type="paragraph" w:customStyle="1" w:styleId="FFWScheduleLevel5">
    <w:name w:val="FFW Schedule Level 5"/>
    <w:basedOn w:val="Normal"/>
    <w:locked/>
    <w:rsid w:val="00173DE2"/>
    <w:pPr>
      <w:numPr>
        <w:ilvl w:val="6"/>
        <w:numId w:val="8"/>
      </w:numPr>
    </w:pPr>
  </w:style>
  <w:style w:type="paragraph" w:customStyle="1" w:styleId="FFWScheduleLevel6">
    <w:name w:val="FFW Schedule Level 6"/>
    <w:basedOn w:val="Normal"/>
    <w:locked/>
    <w:rsid w:val="00173DE2"/>
    <w:pPr>
      <w:numPr>
        <w:ilvl w:val="7"/>
        <w:numId w:val="8"/>
      </w:numPr>
    </w:pPr>
  </w:style>
  <w:style w:type="paragraph" w:customStyle="1" w:styleId="FFWDefinition">
    <w:name w:val="FFW Definition"/>
    <w:basedOn w:val="Normal"/>
    <w:locked/>
    <w:rsid w:val="00173DE2"/>
    <w:pPr>
      <w:numPr>
        <w:numId w:val="9"/>
      </w:numPr>
    </w:pPr>
  </w:style>
  <w:style w:type="paragraph" w:customStyle="1" w:styleId="FFWDefinitionLevel1">
    <w:name w:val="FFW Definition Level 1"/>
    <w:basedOn w:val="Normal"/>
    <w:locked/>
    <w:rsid w:val="00173DE2"/>
    <w:pPr>
      <w:numPr>
        <w:ilvl w:val="1"/>
        <w:numId w:val="9"/>
      </w:numPr>
    </w:pPr>
  </w:style>
  <w:style w:type="paragraph" w:customStyle="1" w:styleId="FFWDefinitionLevel2">
    <w:name w:val="FFW Definition Level 2"/>
    <w:basedOn w:val="Normal"/>
    <w:locked/>
    <w:rsid w:val="00173DE2"/>
    <w:pPr>
      <w:numPr>
        <w:ilvl w:val="2"/>
        <w:numId w:val="9"/>
      </w:numPr>
    </w:pPr>
  </w:style>
  <w:style w:type="paragraph" w:customStyle="1" w:styleId="FFWDefinitionColumn">
    <w:name w:val="FFW Definition Column"/>
    <w:basedOn w:val="Normal"/>
    <w:locked/>
    <w:rsid w:val="00FC14DC"/>
    <w:pPr>
      <w:numPr>
        <w:numId w:val="10"/>
      </w:numPr>
      <w:tabs>
        <w:tab w:val="left" w:pos="3969"/>
      </w:tabs>
      <w:ind w:left="3969" w:hanging="3175"/>
    </w:pPr>
  </w:style>
  <w:style w:type="paragraph" w:customStyle="1" w:styleId="FFWDefinitionColumnLevel1">
    <w:name w:val="FFW Definition Column Level 1"/>
    <w:basedOn w:val="Normal"/>
    <w:locked/>
    <w:rsid w:val="00173DE2"/>
    <w:pPr>
      <w:numPr>
        <w:ilvl w:val="1"/>
        <w:numId w:val="10"/>
      </w:numPr>
    </w:pPr>
  </w:style>
  <w:style w:type="paragraph" w:customStyle="1" w:styleId="FFWDefinitionColumnLevel2">
    <w:name w:val="FFW Definition Column Level 2"/>
    <w:basedOn w:val="Normal"/>
    <w:locked/>
    <w:rsid w:val="00173DE2"/>
    <w:pPr>
      <w:numPr>
        <w:ilvl w:val="2"/>
        <w:numId w:val="10"/>
      </w:numPr>
    </w:pPr>
  </w:style>
  <w:style w:type="paragraph" w:styleId="Footer">
    <w:name w:val="footer"/>
    <w:basedOn w:val="Normal"/>
    <w:link w:val="FooterChar"/>
    <w:uiPriority w:val="99"/>
    <w:rsid w:val="0053593C"/>
    <w:pPr>
      <w:tabs>
        <w:tab w:val="center" w:pos="4677"/>
        <w:tab w:val="right" w:pos="9354"/>
      </w:tabs>
      <w:spacing w:before="0" w:line="200" w:lineRule="exact"/>
    </w:pPr>
    <w:rPr>
      <w:sz w:val="14"/>
    </w:rPr>
  </w:style>
  <w:style w:type="paragraph" w:styleId="Header">
    <w:name w:val="header"/>
    <w:basedOn w:val="Normal"/>
    <w:rsid w:val="00673768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uiPriority w:val="99"/>
    <w:rsid w:val="00A33D3D"/>
    <w:pPr>
      <w:spacing w:before="120" w:line="240" w:lineRule="auto"/>
    </w:pPr>
    <w:rPr>
      <w:rFonts w:ascii="Calibri" w:hAnsi="Calibri"/>
      <w:color w:val="626262"/>
      <w:sz w:val="14"/>
      <w:szCs w:val="20"/>
    </w:rPr>
  </w:style>
  <w:style w:type="character" w:customStyle="1" w:styleId="Heading3Char">
    <w:name w:val="Heading 3 Char"/>
    <w:basedOn w:val="DefaultParagraphFont"/>
    <w:link w:val="Heading3"/>
    <w:rsid w:val="00E96859"/>
    <w:rPr>
      <w:rFonts w:asciiTheme="majorHAnsi" w:eastAsiaTheme="majorEastAsia" w:hAnsiTheme="majorHAnsi" w:cstheme="majorBidi"/>
      <w:b/>
      <w:bCs/>
      <w:color w:val="4F81BD" w:themeColor="accent1"/>
      <w:szCs w:val="24"/>
      <w:lang w:eastAsia="fr-FR"/>
    </w:rPr>
  </w:style>
  <w:style w:type="character" w:styleId="SubtleEmphasis">
    <w:name w:val="Subtle Emphasis"/>
    <w:basedOn w:val="DefaultParagraphFont"/>
    <w:uiPriority w:val="19"/>
    <w:qFormat/>
    <w:rsid w:val="009863AB"/>
    <w:rPr>
      <w:i/>
      <w:iCs/>
      <w:color w:val="808080" w:themeColor="text1" w:themeTint="7F"/>
    </w:rPr>
  </w:style>
  <w:style w:type="character" w:customStyle="1" w:styleId="Heading1Char">
    <w:name w:val="Heading 1 Char"/>
    <w:basedOn w:val="DefaultParagraphFont"/>
    <w:link w:val="Heading1"/>
    <w:rsid w:val="001B7E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customStyle="1" w:styleId="GuidanceBodyText">
    <w:name w:val="Guidance Body Text"/>
    <w:basedOn w:val="Normal"/>
    <w:rsid w:val="00A33D3D"/>
    <w:rPr>
      <w:rFonts w:asciiTheme="minorHAnsi" w:hAnsiTheme="minorHAnsi"/>
      <w:color w:val="626262"/>
    </w:rPr>
  </w:style>
  <w:style w:type="paragraph" w:customStyle="1" w:styleId="GuidanceHeading1">
    <w:name w:val="Guidance Heading 1"/>
    <w:basedOn w:val="Heading1"/>
    <w:uiPriority w:val="99"/>
    <w:rsid w:val="0043380B"/>
    <w:pPr>
      <w:spacing w:before="240"/>
    </w:pPr>
    <w:rPr>
      <w:rFonts w:ascii="Arial" w:hAnsi="Arial"/>
      <w:sz w:val="24"/>
    </w:rPr>
  </w:style>
  <w:style w:type="paragraph" w:customStyle="1" w:styleId="GuidanceHeader">
    <w:name w:val="Guidance Header"/>
    <w:basedOn w:val="Heading3"/>
    <w:uiPriority w:val="99"/>
    <w:rsid w:val="0081438E"/>
    <w:pPr>
      <w:spacing w:before="0"/>
    </w:pPr>
    <w:rPr>
      <w:b w:val="0"/>
    </w:rPr>
  </w:style>
  <w:style w:type="paragraph" w:customStyle="1" w:styleId="GuidanceLevel1Numbering">
    <w:name w:val="Guidance Level 1 Numbering"/>
    <w:basedOn w:val="FFWLevel1"/>
    <w:rsid w:val="00A33D3D"/>
    <w:rPr>
      <w:rFonts w:ascii="Calibri" w:hAnsi="Calibri"/>
      <w:b/>
      <w:color w:val="365F91" w:themeColor="accent1" w:themeShade="BF"/>
      <w:sz w:val="24"/>
    </w:rPr>
  </w:style>
  <w:style w:type="paragraph" w:customStyle="1" w:styleId="GuidanceLevel2Numbering">
    <w:name w:val="Guidance Level 2 Numbering"/>
    <w:basedOn w:val="FFWLevel2"/>
    <w:rsid w:val="00A33D3D"/>
    <w:rPr>
      <w:rFonts w:ascii="Calibri" w:hAnsi="Calibri"/>
      <w:b/>
      <w:color w:val="365F91" w:themeColor="accent1" w:themeShade="BF"/>
      <w:sz w:val="22"/>
    </w:rPr>
  </w:style>
  <w:style w:type="paragraph" w:customStyle="1" w:styleId="GuidanceScheduleHeading">
    <w:name w:val="Guidance Schedule Heading"/>
    <w:basedOn w:val="FFWSchedule"/>
    <w:rsid w:val="00CA5058"/>
    <w:pPr>
      <w:numPr>
        <w:numId w:val="0"/>
      </w:numPr>
    </w:pPr>
    <w:rPr>
      <w:rFonts w:asciiTheme="majorHAnsi" w:hAnsiTheme="majorHAnsi"/>
      <w:color w:val="365F91" w:themeColor="accent1" w:themeShade="BF"/>
      <w:sz w:val="22"/>
    </w:rPr>
  </w:style>
  <w:style w:type="character" w:customStyle="1" w:styleId="Heading2Char">
    <w:name w:val="Heading 2 Char"/>
    <w:basedOn w:val="DefaultParagraphFont"/>
    <w:link w:val="Heading2"/>
    <w:semiHidden/>
    <w:rsid w:val="000D4D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TOC1">
    <w:name w:val="toc 1"/>
    <w:basedOn w:val="Normal"/>
    <w:next w:val="Normal"/>
    <w:autoRedefine/>
    <w:uiPriority w:val="39"/>
    <w:rsid w:val="008B52D1"/>
    <w:pPr>
      <w:tabs>
        <w:tab w:val="left" w:pos="794"/>
        <w:tab w:val="right" w:leader="dot" w:pos="9344"/>
      </w:tabs>
      <w:spacing w:after="100"/>
      <w:ind w:left="794" w:hanging="794"/>
    </w:pPr>
    <w:rPr>
      <w:rFonts w:asciiTheme="minorHAnsi" w:hAnsiTheme="minorHAnsi"/>
      <w:b/>
      <w:noProof/>
      <w:color w:val="0070C0"/>
      <w:sz w:val="24"/>
    </w:rPr>
  </w:style>
  <w:style w:type="character" w:styleId="Hyperlink">
    <w:name w:val="Hyperlink"/>
    <w:basedOn w:val="DefaultParagraphFont"/>
    <w:uiPriority w:val="99"/>
    <w:unhideWhenUsed/>
    <w:rsid w:val="000D4DA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C02E4A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2E4A"/>
    <w:rPr>
      <w:rFonts w:ascii="Tahoma" w:hAnsi="Tahoma" w:cs="Tahoma"/>
      <w:sz w:val="16"/>
      <w:szCs w:val="16"/>
      <w:lang w:eastAsia="fr-FR"/>
    </w:rPr>
  </w:style>
  <w:style w:type="character" w:customStyle="1" w:styleId="FooterChar">
    <w:name w:val="Footer Char"/>
    <w:basedOn w:val="DefaultParagraphFont"/>
    <w:link w:val="Footer"/>
    <w:uiPriority w:val="99"/>
    <w:rsid w:val="00C8690F"/>
    <w:rPr>
      <w:rFonts w:ascii="Arial" w:hAnsi="Arial" w:cs="Arial"/>
      <w:sz w:val="14"/>
      <w:szCs w:val="24"/>
      <w:lang w:eastAsia="fr-FR"/>
    </w:rPr>
  </w:style>
  <w:style w:type="paragraph" w:styleId="TOC2">
    <w:name w:val="toc 2"/>
    <w:basedOn w:val="Normal"/>
    <w:next w:val="Normal"/>
    <w:autoRedefine/>
    <w:uiPriority w:val="39"/>
    <w:rsid w:val="006A1CC8"/>
    <w:pPr>
      <w:tabs>
        <w:tab w:val="left" w:pos="794"/>
        <w:tab w:val="left" w:pos="1588"/>
        <w:tab w:val="right" w:leader="dot" w:pos="9344"/>
      </w:tabs>
      <w:spacing w:after="100"/>
      <w:ind w:left="1588" w:hanging="794"/>
    </w:pPr>
    <w:rPr>
      <w:rFonts w:asciiTheme="minorHAnsi" w:hAnsiTheme="minorHAnsi"/>
      <w:b/>
      <w:noProof/>
      <w:color w:val="0070C0"/>
      <w:szCs w:val="20"/>
    </w:rPr>
  </w:style>
  <w:style w:type="table" w:styleId="TableGrid">
    <w:name w:val="Table Grid"/>
    <w:basedOn w:val="TableNormal"/>
    <w:rsid w:val="00465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qFormat/>
    <w:rsid w:val="00CE0E9D"/>
    <w:pPr>
      <w:spacing w:before="0" w:line="240" w:lineRule="auto"/>
      <w:contextualSpacing/>
      <w:jc w:val="left"/>
    </w:pPr>
    <w:rPr>
      <w:rFonts w:asciiTheme="majorHAnsi" w:eastAsiaTheme="majorEastAsia" w:hAnsiTheme="majorHAnsi" w:cstheme="majorBidi"/>
      <w:color w:val="000000" w:themeColor="text1"/>
      <w:sz w:val="56"/>
      <w:szCs w:val="56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99"/>
    <w:rsid w:val="00CE0E9D"/>
    <w:rPr>
      <w:rFonts w:asciiTheme="majorHAnsi" w:eastAsiaTheme="majorEastAsia" w:hAnsiTheme="majorHAnsi" w:cstheme="majorBidi"/>
      <w:color w:val="000000" w:themeColor="text1"/>
      <w:sz w:val="56"/>
      <w:szCs w:val="56"/>
      <w:lang w:val="en-US" w:eastAsia="ja-JP"/>
    </w:rPr>
  </w:style>
  <w:style w:type="character" w:styleId="FootnoteReference">
    <w:name w:val="footnote reference"/>
    <w:basedOn w:val="DefaultParagraphFont"/>
    <w:uiPriority w:val="99"/>
    <w:rsid w:val="0043380B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CC4744"/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CC4744"/>
    <w:rPr>
      <w:rFonts w:asciiTheme="majorHAnsi" w:eastAsiaTheme="majorEastAsia" w:hAnsiTheme="majorHAnsi" w:cstheme="majorBidi"/>
      <w:color w:val="17365D" w:themeColor="text2" w:themeShade="BF"/>
      <w:sz w:val="22"/>
      <w:szCs w:val="22"/>
      <w:lang w:val="en-US" w:eastAsia="ja-JP"/>
    </w:rPr>
  </w:style>
  <w:style w:type="character" w:customStyle="1" w:styleId="Heading6Char">
    <w:name w:val="Heading 6 Char"/>
    <w:basedOn w:val="DefaultParagraphFont"/>
    <w:link w:val="Heading6"/>
    <w:uiPriority w:val="9"/>
    <w:rsid w:val="00CC4744"/>
    <w:rPr>
      <w:rFonts w:asciiTheme="majorHAnsi" w:eastAsiaTheme="majorEastAsia" w:hAnsiTheme="majorHAnsi" w:cstheme="majorBidi"/>
      <w:i/>
      <w:iCs/>
      <w:color w:val="17365D" w:themeColor="text2" w:themeShade="BF"/>
      <w:sz w:val="22"/>
      <w:szCs w:val="22"/>
      <w:lang w:val="en-US"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74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744"/>
    <w:rPr>
      <w:rFonts w:asciiTheme="majorHAnsi" w:eastAsiaTheme="majorEastAsia" w:hAnsiTheme="majorHAnsi" w:cstheme="majorBidi"/>
      <w:color w:val="404040" w:themeColor="text1" w:themeTint="BF"/>
      <w:lang w:val="en-US"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744"/>
    <w:rPr>
      <w:rFonts w:asciiTheme="majorHAnsi" w:eastAsiaTheme="majorEastAsia" w:hAnsiTheme="majorHAnsi" w:cstheme="majorBidi"/>
      <w:i/>
      <w:iCs/>
      <w:color w:val="404040" w:themeColor="text1" w:themeTint="BF"/>
      <w:lang w:val="en-US" w:eastAsia="ja-JP"/>
    </w:rPr>
  </w:style>
  <w:style w:type="paragraph" w:styleId="ListParagraph">
    <w:name w:val="List Paragraph"/>
    <w:basedOn w:val="Normal"/>
    <w:uiPriority w:val="34"/>
    <w:qFormat/>
    <w:rsid w:val="00CC4744"/>
    <w:pPr>
      <w:spacing w:before="0"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33D3D"/>
    <w:rPr>
      <w:rFonts w:ascii="Calibri" w:hAnsi="Calibri" w:cs="Arial"/>
      <w:color w:val="626262"/>
      <w:sz w:val="14"/>
      <w:lang w:eastAsia="fr-FR"/>
    </w:rPr>
  </w:style>
  <w:style w:type="character" w:styleId="CommentReference">
    <w:name w:val="annotation reference"/>
    <w:basedOn w:val="DefaultParagraphFont"/>
    <w:semiHidden/>
    <w:unhideWhenUsed/>
    <w:rsid w:val="0086093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6093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860930"/>
    <w:rPr>
      <w:rFonts w:ascii="Arial" w:hAnsi="Arial" w:cs="Arial"/>
      <w:lang w:eastAsia="fr-F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609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60930"/>
    <w:rPr>
      <w:rFonts w:ascii="Arial" w:hAnsi="Arial" w:cs="Arial"/>
      <w:b/>
      <w:bCs/>
      <w:lang w:eastAsia="fr-FR"/>
    </w:rPr>
  </w:style>
  <w:style w:type="paragraph" w:customStyle="1" w:styleId="Autor">
    <w:name w:val="Autor"/>
    <w:basedOn w:val="Normal"/>
    <w:next w:val="Normal"/>
    <w:rsid w:val="00E450CD"/>
    <w:pPr>
      <w:widowControl w:val="0"/>
      <w:autoSpaceDE w:val="0"/>
      <w:autoSpaceDN w:val="0"/>
      <w:adjustRightInd w:val="0"/>
      <w:spacing w:before="960" w:after="160" w:line="240" w:lineRule="auto"/>
      <w:jc w:val="left"/>
    </w:pPr>
    <w:rPr>
      <w:rFonts w:ascii="HPHBME+TimesNewRoman,Bold" w:hAnsi="HPHBME+TimesNewRoman,Bold" w:cs="HPHBME+TimesNewRoman,Bold"/>
      <w:sz w:val="24"/>
      <w:lang w:val="en-US" w:eastAsia="en-US"/>
    </w:rPr>
  </w:style>
  <w:style w:type="character" w:styleId="PageNumber">
    <w:name w:val="page number"/>
    <w:basedOn w:val="DefaultParagraphFont"/>
    <w:rsid w:val="00E450CD"/>
  </w:style>
  <w:style w:type="character" w:styleId="FollowedHyperlink">
    <w:name w:val="FollowedHyperlink"/>
    <w:basedOn w:val="DefaultParagraphFont"/>
    <w:semiHidden/>
    <w:unhideWhenUsed/>
    <w:rsid w:val="00BE625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64B35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BB0806"/>
    <w:pPr>
      <w:spacing w:line="276" w:lineRule="auto"/>
      <w:jc w:val="left"/>
      <w:outlineLvl w:val="9"/>
    </w:pPr>
    <w:rPr>
      <w:lang w:val="en-US" w:eastAsia="ja-JP"/>
    </w:rPr>
  </w:style>
  <w:style w:type="paragraph" w:customStyle="1" w:styleId="Style5">
    <w:name w:val="Style 5"/>
    <w:basedOn w:val="Normal"/>
    <w:uiPriority w:val="99"/>
    <w:rsid w:val="00152D03"/>
    <w:pPr>
      <w:widowControl w:val="0"/>
      <w:autoSpaceDE w:val="0"/>
      <w:autoSpaceDN w:val="0"/>
      <w:spacing w:before="0" w:line="240" w:lineRule="auto"/>
      <w:ind w:left="1008"/>
      <w:jc w:val="left"/>
    </w:pPr>
    <w:rPr>
      <w:rFonts w:ascii="Times New Roman" w:hAnsi="Times New Roman" w:cs="Times New Roman"/>
      <w:sz w:val="24"/>
      <w:lang w:val="en-US" w:eastAsia="en-GB"/>
    </w:rPr>
  </w:style>
  <w:style w:type="paragraph" w:styleId="Revision">
    <w:name w:val="Revision"/>
    <w:hidden/>
    <w:uiPriority w:val="99"/>
    <w:semiHidden/>
    <w:rsid w:val="008B3C02"/>
    <w:rPr>
      <w:rFonts w:ascii="Arial" w:hAnsi="Arial" w:cs="Arial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7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4" Type="http://schemas.openxmlformats.org/officeDocument/2006/relationships/image" Target="media/image4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Field%20Fisher%20Waterhouse\Doc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Props1.xml><?xml version="1.0" encoding="utf-8"?>
<ds:datastoreItem xmlns:ds="http://schemas.openxmlformats.org/officeDocument/2006/customXml" ds:itemID="{CA5FAFD0-7ED7-4BB7-98C2-9EF0BB7611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68AC4A-857D-4C86-A877-9BC8BE5730DC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</Template>
  <TotalTime>0</TotalTime>
  <Pages>1</Pages>
  <Words>1185</Words>
  <Characters>676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1858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Samukienė</dc:creator>
  <cp:lastModifiedBy/>
  <cp:revision>1</cp:revision>
  <dcterms:created xsi:type="dcterms:W3CDTF">2025-02-07T11:07:00Z</dcterms:created>
  <dcterms:modified xsi:type="dcterms:W3CDTF">2025-02-07T11:07:00Z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9c0d534c-d56e-4c26-9969-dc03a7dc9960</vt:lpwstr>
  </property>
  <property fmtid="{D5CDD505-2E9C-101B-9397-08002B2CF9AE}" pid="3" name="MAIL_MSG_ID1">
    <vt:lpwstr>GEAAO+/T9t20xwnZZInTaSiY77Y2n2s1+YFQLYjHkVKrUABkGxUWuazOtmQ9I4q7BWIYZ/1zSfGtb4az
TFfG3DIG4sS6U4vcGuDa+f375BYoRe6RekOLB68aEBQT0cTwyRswpb22q2vJQ8oL4BPxiYQdndIg
rC/wyWBOJXATNuoZJNyDUxoFRaD6WDCVxe2lO7rzpkwTaWRtjk1dREtIDvvzqupHBKNjRNicPbx6
1AV2wANWNfIw2nvy7</vt:lpwstr>
  </property>
  <property fmtid="{D5CDD505-2E9C-101B-9397-08002B2CF9AE}" pid="4" name="MAIL_MSG_ID2">
    <vt:lpwstr>3fkno0MyfDh</vt:lpwstr>
  </property>
  <property fmtid="{D5CDD505-2E9C-101B-9397-08002B2CF9AE}" pid="5" name="RESPONSE_SENDER_NAME">
    <vt:lpwstr>gAAAdya76B99d4hLGUR1rQ+8TxTv0GGEPdix</vt:lpwstr>
  </property>
  <property fmtid="{D5CDD505-2E9C-101B-9397-08002B2CF9AE}" pid="6" name="EMAIL_OWNER_ADDRESS">
    <vt:lpwstr>ABAAJXrvhtoYpC6SwKJe85F0kolzS54DRGG/GPRS1XtoaldGdVgY5eEK1dgH8egcXTLV</vt:lpwstr>
  </property>
</Properties>
</file>